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EB3B" w14:textId="77777777" w:rsidR="00EF4FF5" w:rsidRDefault="00EF4FF5"/>
    <w:p w14:paraId="45752062" w14:textId="77777777" w:rsidR="00EF4FF5" w:rsidRDefault="00EF4FF5"/>
    <w:p w14:paraId="3968234C" w14:textId="77777777" w:rsidR="00EF4FF5" w:rsidRDefault="00EF4FF5"/>
    <w:p w14:paraId="6B1EF053" w14:textId="77777777" w:rsidR="00EF4FF5" w:rsidRDefault="00EF4FF5"/>
    <w:p w14:paraId="5FD7C176" w14:textId="77874396" w:rsidR="000C3EBA" w:rsidRPr="00F66BCC" w:rsidRDefault="000C3EBA" w:rsidP="00E12014">
      <w:pPr>
        <w:pStyle w:val="Heading2"/>
        <w:rPr>
          <w:b/>
          <w:bCs/>
          <w:color w:val="auto"/>
          <w:sz w:val="24"/>
          <w:szCs w:val="24"/>
        </w:rPr>
      </w:pPr>
      <w:r w:rsidRPr="00F66BCC">
        <w:rPr>
          <w:b/>
          <w:bCs/>
          <w:color w:val="auto"/>
          <w:sz w:val="24"/>
          <w:szCs w:val="24"/>
        </w:rPr>
        <w:t xml:space="preserve">This application form is to be used to register an Assistance Dog within the meaning of the </w:t>
      </w:r>
      <w:r w:rsidRPr="00F66BCC">
        <w:rPr>
          <w:b/>
          <w:bCs/>
          <w:i/>
          <w:iCs/>
          <w:color w:val="auto"/>
          <w:sz w:val="24"/>
          <w:szCs w:val="24"/>
        </w:rPr>
        <w:t>Domestic Animals Act 1994</w:t>
      </w:r>
      <w:r w:rsidRPr="00F66BCC">
        <w:rPr>
          <w:b/>
          <w:bCs/>
          <w:color w:val="auto"/>
          <w:sz w:val="24"/>
          <w:szCs w:val="24"/>
        </w:rPr>
        <w:t xml:space="preserve">. </w:t>
      </w:r>
    </w:p>
    <w:p w14:paraId="78A68840" w14:textId="70A92A43" w:rsidR="000C3EBA" w:rsidRPr="00F66BCC" w:rsidRDefault="000C3EBA" w:rsidP="000C3EBA">
      <w:pPr>
        <w:rPr>
          <w:b/>
          <w:bCs/>
          <w:sz w:val="24"/>
        </w:rPr>
      </w:pPr>
      <w:r w:rsidRPr="00F66BCC">
        <w:rPr>
          <w:b/>
          <w:bCs/>
          <w:sz w:val="24"/>
        </w:rPr>
        <w:t xml:space="preserve">Providing false information during this application is an offence under the </w:t>
      </w:r>
      <w:r w:rsidRPr="00F66BCC">
        <w:rPr>
          <w:b/>
          <w:bCs/>
          <w:i/>
          <w:iCs/>
          <w:sz w:val="24"/>
        </w:rPr>
        <w:t xml:space="preserve">Domestic Animals Act 1994 </w:t>
      </w:r>
      <w:r w:rsidRPr="00F66BCC">
        <w:rPr>
          <w:b/>
          <w:bCs/>
          <w:sz w:val="24"/>
        </w:rPr>
        <w:t>and carries a penalty of 5 penalty units.</w:t>
      </w:r>
    </w:p>
    <w:p w14:paraId="75724455" w14:textId="77777777" w:rsidR="00F66BCC" w:rsidRDefault="00F66BCC" w:rsidP="000C3EBA">
      <w:pPr>
        <w:rPr>
          <w:b/>
          <w:bCs/>
          <w:color w:val="00A984" w:themeColor="text2"/>
          <w:sz w:val="24"/>
        </w:rPr>
      </w:pPr>
    </w:p>
    <w:p w14:paraId="47F058A2" w14:textId="481BD771" w:rsidR="000C3EBA" w:rsidRPr="009F7991" w:rsidRDefault="00F66BCC" w:rsidP="00F66BCC">
      <w:pPr>
        <w:pStyle w:val="Heading2"/>
      </w:pPr>
      <w:r w:rsidRPr="009F7991">
        <w:t>Section 1: Details of dog owner / handler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1275"/>
        <w:gridCol w:w="566"/>
        <w:gridCol w:w="420"/>
        <w:gridCol w:w="284"/>
        <w:gridCol w:w="852"/>
        <w:gridCol w:w="78"/>
        <w:gridCol w:w="255"/>
        <w:gridCol w:w="1243"/>
        <w:gridCol w:w="261"/>
        <w:gridCol w:w="431"/>
        <w:gridCol w:w="424"/>
        <w:gridCol w:w="537"/>
        <w:gridCol w:w="313"/>
        <w:gridCol w:w="9"/>
        <w:gridCol w:w="639"/>
        <w:gridCol w:w="486"/>
        <w:gridCol w:w="9"/>
        <w:gridCol w:w="467"/>
        <w:gridCol w:w="961"/>
        <w:gridCol w:w="962"/>
      </w:tblGrid>
      <w:tr w:rsidR="000C3EBA" w14:paraId="34847939" w14:textId="77777777" w:rsidTr="00F80121">
        <w:tc>
          <w:tcPr>
            <w:tcW w:w="1048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20" w:themeFill="accent2"/>
          </w:tcPr>
          <w:p w14:paraId="4C675DC0" w14:textId="40153D8A" w:rsidR="000C3EBA" w:rsidRPr="000C3EBA" w:rsidRDefault="000C3EBA" w:rsidP="000C3EBA">
            <w:pPr>
              <w:pStyle w:val="Heading2"/>
              <w:spacing w:after="0"/>
              <w:rPr>
                <w:b/>
                <w:bCs/>
                <w:sz w:val="22"/>
                <w:szCs w:val="22"/>
              </w:rPr>
            </w:pPr>
            <w:r w:rsidRPr="000C3EBA">
              <w:rPr>
                <w:b/>
                <w:bCs/>
                <w:color w:val="FFFFFF" w:themeColor="background1"/>
                <w:sz w:val="22"/>
                <w:szCs w:val="22"/>
              </w:rPr>
              <w:t>OWNER</w:t>
            </w:r>
            <w:r w:rsidR="00F66BCC">
              <w:rPr>
                <w:b/>
                <w:bCs/>
                <w:color w:val="FFFFFF" w:themeColor="background1"/>
                <w:sz w:val="22"/>
                <w:szCs w:val="22"/>
              </w:rPr>
              <w:t xml:space="preserve"> / HANDLER</w:t>
            </w:r>
            <w:r w:rsidRPr="000C3EBA">
              <w:rPr>
                <w:b/>
                <w:bCs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9F7991" w:rsidRPr="009F7991" w14:paraId="6FBAFA28" w14:textId="77777777" w:rsidTr="00F80121">
        <w:tc>
          <w:tcPr>
            <w:tcW w:w="1275" w:type="dxa"/>
            <w:tcBorders>
              <w:left w:val="single" w:sz="4" w:space="0" w:color="auto"/>
            </w:tcBorders>
          </w:tcPr>
          <w:p w14:paraId="5CF35698" w14:textId="6ADF54DE" w:rsidR="000C3EBA" w:rsidRPr="009F7991" w:rsidRDefault="000C3EBA" w:rsidP="000C3EBA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First name:</w:t>
            </w:r>
          </w:p>
        </w:tc>
        <w:tc>
          <w:tcPr>
            <w:tcW w:w="2203" w:type="dxa"/>
            <w:gridSpan w:val="5"/>
          </w:tcPr>
          <w:p w14:paraId="7E4DDBC2" w14:textId="77777777" w:rsidR="000C3EBA" w:rsidRPr="009F7991" w:rsidRDefault="000C3EBA" w:rsidP="000C3EBA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0BF499D1" w14:textId="3ED69931" w:rsidR="000C3EBA" w:rsidRPr="009F7991" w:rsidRDefault="000C3EBA" w:rsidP="000C3EBA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Middle Name:</w:t>
            </w:r>
          </w:p>
        </w:tc>
        <w:tc>
          <w:tcPr>
            <w:tcW w:w="1977" w:type="dxa"/>
            <w:gridSpan w:val="6"/>
          </w:tcPr>
          <w:p w14:paraId="41BD8F9D" w14:textId="77777777" w:rsidR="000C3EBA" w:rsidRPr="009F7991" w:rsidRDefault="000C3EBA" w:rsidP="000C3EBA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03B45B7" w14:textId="4477B6A9" w:rsidR="000C3EBA" w:rsidRPr="009F7991" w:rsidRDefault="000C3EBA" w:rsidP="000C3EBA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Surname:</w:t>
            </w:r>
          </w:p>
        </w:tc>
        <w:tc>
          <w:tcPr>
            <w:tcW w:w="2393" w:type="dxa"/>
            <w:gridSpan w:val="3"/>
            <w:tcBorders>
              <w:right w:val="single" w:sz="4" w:space="0" w:color="auto"/>
            </w:tcBorders>
          </w:tcPr>
          <w:p w14:paraId="592B5DD1" w14:textId="318F2E63" w:rsidR="000C3EBA" w:rsidRPr="009F7991" w:rsidRDefault="000C3EBA" w:rsidP="000C3EBA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</w:p>
        </w:tc>
      </w:tr>
      <w:tr w:rsidR="009F7991" w:rsidRPr="009F7991" w14:paraId="248889DF" w14:textId="77777777" w:rsidTr="00F80121">
        <w:tc>
          <w:tcPr>
            <w:tcW w:w="1275" w:type="dxa"/>
            <w:tcBorders>
              <w:left w:val="single" w:sz="4" w:space="0" w:color="auto"/>
            </w:tcBorders>
          </w:tcPr>
          <w:p w14:paraId="73FA55F5" w14:textId="3BCB0CA9" w:rsidR="00D45693" w:rsidRPr="009F7991" w:rsidRDefault="00D45693" w:rsidP="000C3EBA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Date of Birth:</w:t>
            </w:r>
          </w:p>
        </w:tc>
        <w:tc>
          <w:tcPr>
            <w:tcW w:w="987" w:type="dxa"/>
            <w:gridSpan w:val="2"/>
          </w:tcPr>
          <w:p w14:paraId="5CF522F1" w14:textId="77777777" w:rsidR="00D45693" w:rsidRPr="009F7991" w:rsidRDefault="00D45693" w:rsidP="000C3EBA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34A561C" w14:textId="5A08B86C" w:rsidR="00D45693" w:rsidRPr="009F7991" w:rsidRDefault="00D45693" w:rsidP="00D45693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/</w:t>
            </w:r>
          </w:p>
        </w:tc>
        <w:tc>
          <w:tcPr>
            <w:tcW w:w="932" w:type="dxa"/>
            <w:gridSpan w:val="2"/>
          </w:tcPr>
          <w:p w14:paraId="15D652DB" w14:textId="77777777" w:rsidR="00D45693" w:rsidRPr="009F7991" w:rsidRDefault="00D45693" w:rsidP="000C3EBA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14:paraId="5A355780" w14:textId="1B97F2E9" w:rsidR="00D45693" w:rsidRPr="009F7991" w:rsidRDefault="00D45693" w:rsidP="00D45693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/</w:t>
            </w:r>
          </w:p>
        </w:tc>
        <w:tc>
          <w:tcPr>
            <w:tcW w:w="1245" w:type="dxa"/>
          </w:tcPr>
          <w:p w14:paraId="30A6E786" w14:textId="68714872" w:rsidR="00D45693" w:rsidRPr="009F7991" w:rsidRDefault="00D45693" w:rsidP="000C3EBA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gridSpan w:val="2"/>
          </w:tcPr>
          <w:p w14:paraId="4DCC4EF5" w14:textId="67CD4FFD" w:rsidR="00D45693" w:rsidRPr="009F7991" w:rsidRDefault="00D45693" w:rsidP="000C3EBA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Title:</w:t>
            </w:r>
          </w:p>
        </w:tc>
        <w:tc>
          <w:tcPr>
            <w:tcW w:w="962" w:type="dxa"/>
            <w:gridSpan w:val="2"/>
          </w:tcPr>
          <w:p w14:paraId="700F70AE" w14:textId="741E59E4" w:rsidR="00D45693" w:rsidRPr="009F7991" w:rsidRDefault="00D45693" w:rsidP="00D45693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F7991">
              <w:rPr>
                <w:color w:val="auto"/>
                <w:sz w:val="22"/>
                <w:szCs w:val="22"/>
              </w:rPr>
              <w:t>Mr</w:t>
            </w:r>
            <w:proofErr w:type="spellEnd"/>
            <w:r w:rsidRPr="009F7991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1905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2" w:type="dxa"/>
            <w:gridSpan w:val="3"/>
          </w:tcPr>
          <w:p w14:paraId="1B62B2C8" w14:textId="262109E5" w:rsidR="00D45693" w:rsidRPr="009F7991" w:rsidRDefault="00D45693" w:rsidP="00D45693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F7991">
              <w:rPr>
                <w:color w:val="auto"/>
                <w:sz w:val="22"/>
                <w:szCs w:val="22"/>
              </w:rPr>
              <w:t>Mrs</w:t>
            </w:r>
            <w:proofErr w:type="spellEnd"/>
            <w:r w:rsidRPr="009F7991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2833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" w:type="dxa"/>
            <w:gridSpan w:val="3"/>
          </w:tcPr>
          <w:p w14:paraId="347167F7" w14:textId="6809C46C" w:rsidR="00D45693" w:rsidRPr="009F7991" w:rsidRDefault="00D45693" w:rsidP="00D45693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F7991">
              <w:rPr>
                <w:color w:val="auto"/>
                <w:sz w:val="22"/>
                <w:szCs w:val="22"/>
              </w:rPr>
              <w:t>Ms</w:t>
            </w:r>
            <w:proofErr w:type="spellEnd"/>
            <w:r w:rsidRPr="009F7991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20014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7DAE493E" w14:textId="7FB41344" w:rsidR="00D45693" w:rsidRPr="009F7991" w:rsidRDefault="00D45693" w:rsidP="00D45693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 xml:space="preserve">Miss </w:t>
            </w:r>
            <w:sdt>
              <w:sdtPr>
                <w:rPr>
                  <w:color w:val="auto"/>
                  <w:sz w:val="22"/>
                  <w:szCs w:val="22"/>
                </w:rPr>
                <w:id w:val="5116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5C07D01" w14:textId="219F0BD8" w:rsidR="00D45693" w:rsidRPr="009F7991" w:rsidRDefault="00D45693" w:rsidP="00D45693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 xml:space="preserve">Other </w:t>
            </w:r>
            <w:sdt>
              <w:sdtPr>
                <w:rPr>
                  <w:color w:val="auto"/>
                  <w:sz w:val="22"/>
                  <w:szCs w:val="22"/>
                </w:rPr>
                <w:id w:val="-157881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F7991" w:rsidRPr="009F7991" w14:paraId="502E3258" w14:textId="77777777" w:rsidTr="00F80121">
        <w:tc>
          <w:tcPr>
            <w:tcW w:w="1275" w:type="dxa"/>
            <w:tcBorders>
              <w:left w:val="single" w:sz="4" w:space="0" w:color="auto"/>
            </w:tcBorders>
          </w:tcPr>
          <w:p w14:paraId="64A361DD" w14:textId="4E2A2F0A" w:rsidR="00D45693" w:rsidRPr="009F7991" w:rsidRDefault="00D45693" w:rsidP="000C3EBA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9207" w:type="dxa"/>
            <w:gridSpan w:val="19"/>
            <w:tcBorders>
              <w:right w:val="single" w:sz="4" w:space="0" w:color="auto"/>
            </w:tcBorders>
          </w:tcPr>
          <w:p w14:paraId="334DF148" w14:textId="75D0C1B0" w:rsidR="00D45693" w:rsidRPr="009F7991" w:rsidRDefault="00D45693" w:rsidP="000C3EBA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</w:tr>
      <w:tr w:rsidR="009F7991" w:rsidRPr="009F7991" w14:paraId="0EE60C3C" w14:textId="77777777" w:rsidTr="00F80121">
        <w:tc>
          <w:tcPr>
            <w:tcW w:w="1275" w:type="dxa"/>
            <w:tcBorders>
              <w:left w:val="single" w:sz="4" w:space="0" w:color="auto"/>
            </w:tcBorders>
          </w:tcPr>
          <w:p w14:paraId="3D207A2D" w14:textId="77777777" w:rsidR="00D45693" w:rsidRPr="009F7991" w:rsidRDefault="00D45693" w:rsidP="00D45693">
            <w:pPr>
              <w:pStyle w:val="Heading2"/>
              <w:spacing w:after="0"/>
              <w:ind w:right="-172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Suburb:</w:t>
            </w:r>
          </w:p>
        </w:tc>
        <w:tc>
          <w:tcPr>
            <w:tcW w:w="5680" w:type="dxa"/>
            <w:gridSpan w:val="13"/>
          </w:tcPr>
          <w:p w14:paraId="21FBEBB0" w14:textId="77777777" w:rsidR="00D45693" w:rsidRPr="009F7991" w:rsidRDefault="00D45693" w:rsidP="00D45693">
            <w:pPr>
              <w:pStyle w:val="Heading2"/>
              <w:spacing w:after="0"/>
              <w:ind w:right="-176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588D8286" w14:textId="63B7F069" w:rsidR="00D45693" w:rsidRPr="009F7991" w:rsidRDefault="00D45693" w:rsidP="00D45693">
            <w:pPr>
              <w:pStyle w:val="Heading2"/>
              <w:spacing w:after="0"/>
              <w:ind w:right="-169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2393" w:type="dxa"/>
            <w:gridSpan w:val="3"/>
            <w:tcBorders>
              <w:right w:val="single" w:sz="4" w:space="0" w:color="auto"/>
            </w:tcBorders>
          </w:tcPr>
          <w:p w14:paraId="2E79BA1F" w14:textId="70C127CB" w:rsidR="00D45693" w:rsidRPr="009F7991" w:rsidRDefault="00D45693" w:rsidP="000C3EBA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9F7991" w:rsidRPr="009F7991" w14:paraId="581583ED" w14:textId="77777777" w:rsidTr="00F80121"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316EBC79" w14:textId="77777777" w:rsidR="00D45693" w:rsidRPr="009F7991" w:rsidRDefault="00D45693" w:rsidP="000C3EBA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Contact Number:</w:t>
            </w:r>
          </w:p>
        </w:tc>
        <w:tc>
          <w:tcPr>
            <w:tcW w:w="3398" w:type="dxa"/>
            <w:gridSpan w:val="7"/>
          </w:tcPr>
          <w:p w14:paraId="00414ADF" w14:textId="77777777" w:rsidR="00D45693" w:rsidRPr="009F7991" w:rsidRDefault="00D45693" w:rsidP="000C3EBA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gridSpan w:val="2"/>
          </w:tcPr>
          <w:p w14:paraId="63E2097A" w14:textId="7175C481" w:rsidR="00D45693" w:rsidRPr="009F7991" w:rsidRDefault="00D45693" w:rsidP="000C3EBA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Email:</w:t>
            </w:r>
          </w:p>
        </w:tc>
        <w:tc>
          <w:tcPr>
            <w:tcW w:w="4388" w:type="dxa"/>
            <w:gridSpan w:val="9"/>
            <w:tcBorders>
              <w:right w:val="single" w:sz="4" w:space="0" w:color="auto"/>
            </w:tcBorders>
          </w:tcPr>
          <w:p w14:paraId="279D4966" w14:textId="3D48EB11" w:rsidR="00D45693" w:rsidRPr="009F7991" w:rsidRDefault="00D45693" w:rsidP="000C3EBA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9F7991" w:rsidRPr="009F7991" w14:paraId="686D09BE" w14:textId="77777777" w:rsidTr="00F80121">
        <w:tc>
          <w:tcPr>
            <w:tcW w:w="3400" w:type="dxa"/>
            <w:gridSpan w:val="5"/>
            <w:tcBorders>
              <w:left w:val="single" w:sz="4" w:space="0" w:color="auto"/>
            </w:tcBorders>
          </w:tcPr>
          <w:p w14:paraId="10EBF7C4" w14:textId="73F3AD3E" w:rsidR="00D45693" w:rsidRPr="009F7991" w:rsidRDefault="00D45693" w:rsidP="000C3EBA">
            <w:pPr>
              <w:pStyle w:val="Heading2"/>
              <w:spacing w:after="0"/>
              <w:rPr>
                <w:i/>
                <w:iCs/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 xml:space="preserve">Postal Address </w:t>
            </w:r>
            <w:r w:rsidRPr="009F7991">
              <w:rPr>
                <w:color w:val="auto"/>
                <w:sz w:val="18"/>
                <w:szCs w:val="18"/>
              </w:rPr>
              <w:t>(</w:t>
            </w:r>
            <w:r w:rsidRPr="009F7991">
              <w:rPr>
                <w:i/>
                <w:iCs/>
                <w:color w:val="auto"/>
                <w:sz w:val="18"/>
                <w:szCs w:val="18"/>
              </w:rPr>
              <w:t>If different to above)</w:t>
            </w:r>
            <w:r w:rsidR="00F66BCC" w:rsidRPr="009F7991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7082" w:type="dxa"/>
            <w:gridSpan w:val="15"/>
            <w:tcBorders>
              <w:right w:val="single" w:sz="4" w:space="0" w:color="auto"/>
            </w:tcBorders>
          </w:tcPr>
          <w:p w14:paraId="749DE527" w14:textId="372B3DBB" w:rsidR="00D45693" w:rsidRPr="009F7991" w:rsidRDefault="00D45693" w:rsidP="000C3EBA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9F7991" w:rsidRPr="009F7991" w14:paraId="4D6B3378" w14:textId="77777777" w:rsidTr="00F80121"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3E11E691" w14:textId="14EB7403" w:rsidR="00D45693" w:rsidRPr="009F7991" w:rsidRDefault="00D45693" w:rsidP="00D45693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Suburb:</w:t>
            </w:r>
          </w:p>
        </w:tc>
        <w:tc>
          <w:tcPr>
            <w:tcW w:w="5671" w:type="dxa"/>
            <w:gridSpan w:val="12"/>
            <w:tcBorders>
              <w:bottom w:val="single" w:sz="4" w:space="0" w:color="auto"/>
            </w:tcBorders>
          </w:tcPr>
          <w:p w14:paraId="4FC70B83" w14:textId="77777777" w:rsidR="00D45693" w:rsidRPr="009F7991" w:rsidRDefault="00D45693" w:rsidP="00D45693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2117B55" w14:textId="27CE4E9D" w:rsidR="00D45693" w:rsidRPr="009F7991" w:rsidRDefault="00D45693" w:rsidP="00D45693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39D1CEB" w14:textId="2ADB672D" w:rsidR="00D45693" w:rsidRPr="009F7991" w:rsidRDefault="00D45693" w:rsidP="00D45693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</w:tr>
    </w:tbl>
    <w:p w14:paraId="0A521EF5" w14:textId="77777777" w:rsidR="000C3EBA" w:rsidRDefault="000C3EBA" w:rsidP="00E12014">
      <w:pPr>
        <w:pStyle w:val="Heading2"/>
      </w:pPr>
    </w:p>
    <w:p w14:paraId="0339ED98" w14:textId="28E51735" w:rsidR="00F66BCC" w:rsidRPr="00F66BCC" w:rsidRDefault="00F66BCC" w:rsidP="00F66BCC">
      <w:pPr>
        <w:rPr>
          <w:b/>
          <w:bCs/>
        </w:rPr>
      </w:pPr>
      <w:r w:rsidRPr="00F66BCC">
        <w:rPr>
          <w:b/>
          <w:bCs/>
        </w:rPr>
        <w:t xml:space="preserve">Where the owner / handler details of the assistance dog </w:t>
      </w:r>
      <w:proofErr w:type="gramStart"/>
      <w:r w:rsidRPr="00F66BCC">
        <w:rPr>
          <w:b/>
          <w:bCs/>
        </w:rPr>
        <w:t>is</w:t>
      </w:r>
      <w:proofErr w:type="gramEnd"/>
      <w:r w:rsidRPr="00F66BCC">
        <w:rPr>
          <w:b/>
          <w:bCs/>
        </w:rPr>
        <w:t xml:space="preserve"> under the </w:t>
      </w:r>
      <w:r w:rsidR="00504A08" w:rsidRPr="00F66BCC">
        <w:rPr>
          <w:b/>
          <w:bCs/>
        </w:rPr>
        <w:t>age</w:t>
      </w:r>
      <w:r w:rsidRPr="00F66BCC">
        <w:rPr>
          <w:b/>
          <w:bCs/>
        </w:rPr>
        <w:t xml:space="preserve"> of 18, the details of the parent or guardian will need to be provided below.</w:t>
      </w:r>
    </w:p>
    <w:p w14:paraId="48D35345" w14:textId="77777777" w:rsidR="00F66BCC" w:rsidRDefault="00F66BCC" w:rsidP="00F66BCC"/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275"/>
        <w:gridCol w:w="565"/>
        <w:gridCol w:w="420"/>
        <w:gridCol w:w="284"/>
        <w:gridCol w:w="6"/>
        <w:gridCol w:w="847"/>
        <w:gridCol w:w="78"/>
        <w:gridCol w:w="255"/>
        <w:gridCol w:w="1243"/>
        <w:gridCol w:w="261"/>
        <w:gridCol w:w="431"/>
        <w:gridCol w:w="424"/>
        <w:gridCol w:w="537"/>
        <w:gridCol w:w="322"/>
        <w:gridCol w:w="639"/>
        <w:gridCol w:w="495"/>
        <w:gridCol w:w="467"/>
        <w:gridCol w:w="961"/>
        <w:gridCol w:w="962"/>
      </w:tblGrid>
      <w:tr w:rsidR="00F66BCC" w14:paraId="64759D7B" w14:textId="77777777" w:rsidTr="00F80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20" w:themeFill="accent2"/>
          </w:tcPr>
          <w:p w14:paraId="3D0ADAB8" w14:textId="32ADAB49" w:rsidR="00F66BCC" w:rsidRPr="000C3EBA" w:rsidRDefault="00F66BCC" w:rsidP="00953447">
            <w:pPr>
              <w:pStyle w:val="Heading2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PARENT / GUARDIAN</w:t>
            </w:r>
            <w:r w:rsidRPr="000C3EBA">
              <w:rPr>
                <w:b/>
                <w:bCs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F66BCC" w14:paraId="7F59CDE2" w14:textId="77777777" w:rsidTr="00F80121">
        <w:tc>
          <w:tcPr>
            <w:tcW w:w="1275" w:type="dxa"/>
            <w:tcBorders>
              <w:left w:val="single" w:sz="4" w:space="0" w:color="auto"/>
            </w:tcBorders>
          </w:tcPr>
          <w:p w14:paraId="0F277352" w14:textId="77777777" w:rsidR="00F66BCC" w:rsidRPr="009F7991" w:rsidRDefault="00F66BCC" w:rsidP="00953447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First name:</w:t>
            </w:r>
          </w:p>
        </w:tc>
        <w:tc>
          <w:tcPr>
            <w:tcW w:w="2203" w:type="dxa"/>
            <w:gridSpan w:val="6"/>
          </w:tcPr>
          <w:p w14:paraId="777FB906" w14:textId="77777777" w:rsidR="00F66BCC" w:rsidRPr="009F7991" w:rsidRDefault="00F66BCC" w:rsidP="00953447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79EA09C5" w14:textId="77777777" w:rsidR="00F66BCC" w:rsidRPr="009F7991" w:rsidRDefault="00F66BCC" w:rsidP="00953447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Middle Name:</w:t>
            </w:r>
          </w:p>
        </w:tc>
        <w:tc>
          <w:tcPr>
            <w:tcW w:w="1977" w:type="dxa"/>
            <w:gridSpan w:val="5"/>
          </w:tcPr>
          <w:p w14:paraId="2285CEAB" w14:textId="77777777" w:rsidR="00F66BCC" w:rsidRPr="009F7991" w:rsidRDefault="00F66BCC" w:rsidP="00953447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2563298" w14:textId="77777777" w:rsidR="00F66BCC" w:rsidRPr="009F7991" w:rsidRDefault="00F66BCC" w:rsidP="00953447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Surname:</w:t>
            </w:r>
          </w:p>
        </w:tc>
        <w:tc>
          <w:tcPr>
            <w:tcW w:w="2393" w:type="dxa"/>
            <w:gridSpan w:val="3"/>
            <w:tcBorders>
              <w:right w:val="single" w:sz="4" w:space="0" w:color="auto"/>
            </w:tcBorders>
          </w:tcPr>
          <w:p w14:paraId="3FDF94BC" w14:textId="77777777" w:rsidR="00F66BCC" w:rsidRPr="009F7991" w:rsidRDefault="00F66BCC" w:rsidP="00953447">
            <w:pPr>
              <w:pStyle w:val="Heading2"/>
              <w:spacing w:after="0"/>
              <w:ind w:right="-130"/>
              <w:rPr>
                <w:color w:val="auto"/>
                <w:sz w:val="22"/>
                <w:szCs w:val="22"/>
              </w:rPr>
            </w:pPr>
          </w:p>
        </w:tc>
      </w:tr>
      <w:tr w:rsidR="00F66BCC" w14:paraId="514FF8C8" w14:textId="77777777" w:rsidTr="00F80121">
        <w:tc>
          <w:tcPr>
            <w:tcW w:w="1275" w:type="dxa"/>
            <w:tcBorders>
              <w:left w:val="single" w:sz="4" w:space="0" w:color="auto"/>
            </w:tcBorders>
          </w:tcPr>
          <w:p w14:paraId="333C42ED" w14:textId="77777777" w:rsidR="00F66BCC" w:rsidRPr="009F7991" w:rsidRDefault="00F66BCC" w:rsidP="00953447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Date of Birth:</w:t>
            </w:r>
          </w:p>
        </w:tc>
        <w:tc>
          <w:tcPr>
            <w:tcW w:w="987" w:type="dxa"/>
            <w:gridSpan w:val="2"/>
          </w:tcPr>
          <w:p w14:paraId="29E04043" w14:textId="77777777" w:rsidR="00F66BCC" w:rsidRPr="009F7991" w:rsidRDefault="00F66BCC" w:rsidP="00953447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B0E0CBB" w14:textId="77777777" w:rsidR="00F66BCC" w:rsidRPr="009F7991" w:rsidRDefault="00F66BCC" w:rsidP="00953447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/</w:t>
            </w:r>
          </w:p>
        </w:tc>
        <w:tc>
          <w:tcPr>
            <w:tcW w:w="932" w:type="dxa"/>
            <w:gridSpan w:val="3"/>
          </w:tcPr>
          <w:p w14:paraId="050B12DE" w14:textId="77777777" w:rsidR="00F66BCC" w:rsidRPr="009F7991" w:rsidRDefault="00F66BCC" w:rsidP="00953447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14:paraId="14DF7337" w14:textId="77777777" w:rsidR="00F66BCC" w:rsidRPr="009F7991" w:rsidRDefault="00F66BCC" w:rsidP="00953447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/</w:t>
            </w:r>
          </w:p>
        </w:tc>
        <w:tc>
          <w:tcPr>
            <w:tcW w:w="1245" w:type="dxa"/>
          </w:tcPr>
          <w:p w14:paraId="5B53D108" w14:textId="77777777" w:rsidR="00F66BCC" w:rsidRPr="009F7991" w:rsidRDefault="00F66BCC" w:rsidP="00953447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gridSpan w:val="2"/>
          </w:tcPr>
          <w:p w14:paraId="398707C2" w14:textId="77777777" w:rsidR="00F66BCC" w:rsidRPr="009F7991" w:rsidRDefault="00F66BCC" w:rsidP="00953447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Title:</w:t>
            </w:r>
          </w:p>
        </w:tc>
        <w:tc>
          <w:tcPr>
            <w:tcW w:w="962" w:type="dxa"/>
            <w:gridSpan w:val="2"/>
          </w:tcPr>
          <w:p w14:paraId="0C416DE1" w14:textId="77777777" w:rsidR="00F66BCC" w:rsidRPr="009F7991" w:rsidRDefault="00F66BCC" w:rsidP="00953447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F7991">
              <w:rPr>
                <w:color w:val="auto"/>
                <w:sz w:val="22"/>
                <w:szCs w:val="22"/>
              </w:rPr>
              <w:t>Mr</w:t>
            </w:r>
            <w:proofErr w:type="spellEnd"/>
            <w:r w:rsidRPr="009F7991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63364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2" w:type="dxa"/>
            <w:gridSpan w:val="2"/>
          </w:tcPr>
          <w:p w14:paraId="45210065" w14:textId="77777777" w:rsidR="00F66BCC" w:rsidRPr="009F7991" w:rsidRDefault="00F66BCC" w:rsidP="00953447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F7991">
              <w:rPr>
                <w:color w:val="auto"/>
                <w:sz w:val="22"/>
                <w:szCs w:val="22"/>
              </w:rPr>
              <w:t>Mrs</w:t>
            </w:r>
            <w:proofErr w:type="spellEnd"/>
            <w:r w:rsidRPr="009F7991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76060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" w:type="dxa"/>
            <w:gridSpan w:val="2"/>
          </w:tcPr>
          <w:p w14:paraId="1E18EA40" w14:textId="77777777" w:rsidR="00F66BCC" w:rsidRPr="009F7991" w:rsidRDefault="00F66BCC" w:rsidP="00953447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F7991">
              <w:rPr>
                <w:color w:val="auto"/>
                <w:sz w:val="22"/>
                <w:szCs w:val="22"/>
              </w:rPr>
              <w:t>Ms</w:t>
            </w:r>
            <w:proofErr w:type="spellEnd"/>
            <w:r w:rsidRPr="009F7991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13896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3CDF5EA2" w14:textId="77777777" w:rsidR="00F66BCC" w:rsidRPr="009F7991" w:rsidRDefault="00F66BCC" w:rsidP="00953447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 xml:space="preserve">Miss </w:t>
            </w:r>
            <w:sdt>
              <w:sdtPr>
                <w:rPr>
                  <w:color w:val="auto"/>
                  <w:sz w:val="22"/>
                  <w:szCs w:val="22"/>
                </w:rPr>
                <w:id w:val="37366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03E4E55" w14:textId="77777777" w:rsidR="00F66BCC" w:rsidRPr="009F7991" w:rsidRDefault="00F66BCC" w:rsidP="00953447">
            <w:pPr>
              <w:pStyle w:val="Heading2"/>
              <w:spacing w:after="0"/>
              <w:ind w:right="-185"/>
              <w:jc w:val="center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 xml:space="preserve">Other </w:t>
            </w:r>
            <w:sdt>
              <w:sdtPr>
                <w:rPr>
                  <w:color w:val="auto"/>
                  <w:sz w:val="22"/>
                  <w:szCs w:val="22"/>
                </w:rPr>
                <w:id w:val="-85835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99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6BCC" w14:paraId="2C530BD7" w14:textId="77777777" w:rsidTr="00F80121">
        <w:tc>
          <w:tcPr>
            <w:tcW w:w="3400" w:type="dxa"/>
            <w:gridSpan w:val="6"/>
            <w:tcBorders>
              <w:left w:val="single" w:sz="4" w:space="0" w:color="auto"/>
            </w:tcBorders>
          </w:tcPr>
          <w:p w14:paraId="0407EBB3" w14:textId="416A4CAE" w:rsidR="00F66BCC" w:rsidRPr="009F7991" w:rsidRDefault="00F66BCC" w:rsidP="00953447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 xml:space="preserve">Address </w:t>
            </w:r>
            <w:r w:rsidRPr="009F7991">
              <w:rPr>
                <w:color w:val="auto"/>
                <w:sz w:val="18"/>
                <w:szCs w:val="18"/>
              </w:rPr>
              <w:t>(</w:t>
            </w:r>
            <w:r w:rsidRPr="009F7991">
              <w:rPr>
                <w:i/>
                <w:iCs/>
                <w:color w:val="auto"/>
                <w:sz w:val="18"/>
                <w:szCs w:val="18"/>
              </w:rPr>
              <w:t>If different to above)</w:t>
            </w:r>
            <w:r w:rsidRPr="009F7991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7082" w:type="dxa"/>
            <w:gridSpan w:val="13"/>
            <w:tcBorders>
              <w:right w:val="single" w:sz="4" w:space="0" w:color="auto"/>
            </w:tcBorders>
          </w:tcPr>
          <w:p w14:paraId="3EE9D9BD" w14:textId="77777777" w:rsidR="00F66BCC" w:rsidRPr="009F7991" w:rsidRDefault="00F66BCC" w:rsidP="00953447">
            <w:pPr>
              <w:pStyle w:val="Heading2"/>
              <w:spacing w:after="0"/>
              <w:ind w:right="-185"/>
              <w:rPr>
                <w:color w:val="auto"/>
                <w:sz w:val="22"/>
                <w:szCs w:val="22"/>
              </w:rPr>
            </w:pPr>
          </w:p>
        </w:tc>
      </w:tr>
      <w:tr w:rsidR="00F66BCC" w14:paraId="67742955" w14:textId="77777777" w:rsidTr="00F80121">
        <w:tc>
          <w:tcPr>
            <w:tcW w:w="1275" w:type="dxa"/>
            <w:tcBorders>
              <w:left w:val="single" w:sz="4" w:space="0" w:color="auto"/>
            </w:tcBorders>
          </w:tcPr>
          <w:p w14:paraId="08FA0B54" w14:textId="77777777" w:rsidR="00F66BCC" w:rsidRPr="009F7991" w:rsidRDefault="00F66BCC" w:rsidP="00953447">
            <w:pPr>
              <w:pStyle w:val="Heading2"/>
              <w:spacing w:after="0"/>
              <w:ind w:right="-172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Suburb:</w:t>
            </w:r>
          </w:p>
        </w:tc>
        <w:tc>
          <w:tcPr>
            <w:tcW w:w="5680" w:type="dxa"/>
            <w:gridSpan w:val="13"/>
          </w:tcPr>
          <w:p w14:paraId="7B914F48" w14:textId="77777777" w:rsidR="00F66BCC" w:rsidRPr="009F7991" w:rsidRDefault="00F66BCC" w:rsidP="00953447">
            <w:pPr>
              <w:pStyle w:val="Heading2"/>
              <w:spacing w:after="0"/>
              <w:ind w:right="-176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09B7F16" w14:textId="77777777" w:rsidR="00F66BCC" w:rsidRPr="009F7991" w:rsidRDefault="00F66BCC" w:rsidP="00953447">
            <w:pPr>
              <w:pStyle w:val="Heading2"/>
              <w:spacing w:after="0"/>
              <w:ind w:right="-169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2393" w:type="dxa"/>
            <w:gridSpan w:val="3"/>
            <w:tcBorders>
              <w:right w:val="single" w:sz="4" w:space="0" w:color="auto"/>
            </w:tcBorders>
          </w:tcPr>
          <w:p w14:paraId="38672145" w14:textId="77777777" w:rsidR="00F66BCC" w:rsidRPr="009F7991" w:rsidRDefault="00F66BCC" w:rsidP="00953447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F66BCC" w14:paraId="50F2E37E" w14:textId="77777777" w:rsidTr="00F80121"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6E6296D7" w14:textId="77777777" w:rsidR="00F66BCC" w:rsidRPr="009F7991" w:rsidRDefault="00F66BCC" w:rsidP="00953447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Contact Number:</w:t>
            </w:r>
          </w:p>
        </w:tc>
        <w:tc>
          <w:tcPr>
            <w:tcW w:w="3398" w:type="dxa"/>
            <w:gridSpan w:val="8"/>
          </w:tcPr>
          <w:p w14:paraId="5741A4B3" w14:textId="77777777" w:rsidR="00F66BCC" w:rsidRPr="009F7991" w:rsidRDefault="00F66BCC" w:rsidP="00953447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gridSpan w:val="2"/>
          </w:tcPr>
          <w:p w14:paraId="0C5844C4" w14:textId="77777777" w:rsidR="00F66BCC" w:rsidRPr="009F7991" w:rsidRDefault="00F66BCC" w:rsidP="00953447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Email:</w:t>
            </w:r>
          </w:p>
        </w:tc>
        <w:tc>
          <w:tcPr>
            <w:tcW w:w="4388" w:type="dxa"/>
            <w:gridSpan w:val="7"/>
            <w:tcBorders>
              <w:right w:val="single" w:sz="4" w:space="0" w:color="auto"/>
            </w:tcBorders>
          </w:tcPr>
          <w:p w14:paraId="3152CF99" w14:textId="77777777" w:rsidR="00F66BCC" w:rsidRPr="009F7991" w:rsidRDefault="00F66BCC" w:rsidP="00953447">
            <w:pPr>
              <w:pStyle w:val="Heading2"/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F66BCC" w14:paraId="445CA1AA" w14:textId="77777777" w:rsidTr="00F80121"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10E3A7C" w14:textId="70B78E49" w:rsidR="00F66BCC" w:rsidRPr="009F7991" w:rsidRDefault="00F66BCC" w:rsidP="009352F2">
            <w:pPr>
              <w:pStyle w:val="Heading2"/>
              <w:spacing w:after="0"/>
              <w:ind w:right="-166"/>
              <w:rPr>
                <w:i/>
                <w:iCs/>
                <w:color w:val="auto"/>
                <w:sz w:val="22"/>
                <w:szCs w:val="22"/>
              </w:rPr>
            </w:pPr>
            <w:r w:rsidRPr="009F7991">
              <w:rPr>
                <w:color w:val="auto"/>
                <w:sz w:val="22"/>
                <w:szCs w:val="22"/>
              </w:rPr>
              <w:t>Relationship to applicant:</w:t>
            </w:r>
          </w:p>
        </w:tc>
        <w:tc>
          <w:tcPr>
            <w:tcW w:w="793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69E65520" w14:textId="77777777" w:rsidR="00F66BCC" w:rsidRPr="009F7991" w:rsidRDefault="00F66BCC" w:rsidP="00953447">
            <w:pPr>
              <w:pStyle w:val="Heading2"/>
              <w:spacing w:after="0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1A8B4D38" w14:textId="77777777" w:rsidR="00F66BCC" w:rsidRPr="00F66BCC" w:rsidRDefault="00F66BCC" w:rsidP="00F66BCC"/>
    <w:p w14:paraId="502F534A" w14:textId="77777777" w:rsidR="00F66BCC" w:rsidRDefault="00F66BCC">
      <w:pPr>
        <w:rPr>
          <w:rFonts w:eastAsiaTheme="majorEastAsia" w:cstheme="majorBidi"/>
          <w:color w:val="00A984" w:themeColor="text2"/>
          <w:sz w:val="30"/>
          <w:szCs w:val="26"/>
        </w:rPr>
      </w:pPr>
      <w:r>
        <w:br w:type="page"/>
      </w:r>
    </w:p>
    <w:p w14:paraId="3B47A242" w14:textId="0A829F8B" w:rsidR="00EF4FF5" w:rsidRDefault="00F66BCC" w:rsidP="00E12014">
      <w:pPr>
        <w:pStyle w:val="Heading2"/>
      </w:pPr>
      <w:r>
        <w:lastRenderedPageBreak/>
        <w:t>Section 2: Details of assistance dog</w:t>
      </w:r>
    </w:p>
    <w:p w14:paraId="46287E91" w14:textId="22241A90" w:rsidR="00E12014" w:rsidRPr="00F66BCC" w:rsidRDefault="00F66BCC" w:rsidP="00E12014">
      <w:pPr>
        <w:rPr>
          <w:b/>
          <w:bCs/>
        </w:rPr>
      </w:pPr>
      <w:r>
        <w:rPr>
          <w:b/>
          <w:bCs/>
        </w:rPr>
        <w:t xml:space="preserve">In this section you will need to provide the details of the dog and training it has received. </w:t>
      </w:r>
    </w:p>
    <w:p w14:paraId="1A8C4A2F" w14:textId="77777777" w:rsidR="00E12014" w:rsidRDefault="00E12014" w:rsidP="00E12014"/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271"/>
        <w:gridCol w:w="991"/>
        <w:gridCol w:w="1553"/>
        <w:gridCol w:w="846"/>
        <w:gridCol w:w="566"/>
        <w:gridCol w:w="1419"/>
        <w:gridCol w:w="290"/>
        <w:gridCol w:w="701"/>
        <w:gridCol w:w="425"/>
        <w:gridCol w:w="292"/>
        <w:gridCol w:w="279"/>
        <w:gridCol w:w="421"/>
        <w:gridCol w:w="359"/>
        <w:gridCol w:w="71"/>
        <w:gridCol w:w="567"/>
        <w:gridCol w:w="421"/>
      </w:tblGrid>
      <w:tr w:rsidR="001D33DA" w14:paraId="123D351E" w14:textId="77777777" w:rsidTr="00267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20" w:themeFill="accent2"/>
          </w:tcPr>
          <w:p w14:paraId="6BAE2137" w14:textId="4BFE0620" w:rsidR="001D33DA" w:rsidRPr="001D33DA" w:rsidRDefault="001D33DA" w:rsidP="00E1201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DOG DETAILS</w:t>
            </w:r>
          </w:p>
        </w:tc>
      </w:tr>
      <w:tr w:rsidR="009352F2" w14:paraId="0B68F661" w14:textId="77777777" w:rsidTr="0026799F">
        <w:tc>
          <w:tcPr>
            <w:tcW w:w="1273" w:type="dxa"/>
            <w:tcBorders>
              <w:left w:val="single" w:sz="4" w:space="0" w:color="auto"/>
            </w:tcBorders>
          </w:tcPr>
          <w:p w14:paraId="2F0BB2FE" w14:textId="7E0CE2AD" w:rsidR="009352F2" w:rsidRPr="00DC62C4" w:rsidRDefault="009352F2" w:rsidP="009352F2">
            <w:pPr>
              <w:ind w:right="-102"/>
            </w:pPr>
            <w:r w:rsidRPr="00DC62C4">
              <w:t>Name:</w:t>
            </w:r>
          </w:p>
        </w:tc>
        <w:tc>
          <w:tcPr>
            <w:tcW w:w="3962" w:type="dxa"/>
            <w:gridSpan w:val="4"/>
          </w:tcPr>
          <w:p w14:paraId="6EDE95C2" w14:textId="77777777" w:rsidR="009352F2" w:rsidRPr="00DC62C4" w:rsidRDefault="009352F2" w:rsidP="009352F2">
            <w:pPr>
              <w:ind w:right="-102"/>
            </w:pPr>
          </w:p>
        </w:tc>
        <w:tc>
          <w:tcPr>
            <w:tcW w:w="1420" w:type="dxa"/>
          </w:tcPr>
          <w:p w14:paraId="6C242B5C" w14:textId="2421BC07" w:rsidR="009352F2" w:rsidRPr="00DC62C4" w:rsidRDefault="009352F2" w:rsidP="009352F2">
            <w:pPr>
              <w:ind w:right="-102"/>
            </w:pPr>
            <w:r w:rsidRPr="00DC62C4">
              <w:t>Date of Birth:</w:t>
            </w:r>
          </w:p>
        </w:tc>
        <w:tc>
          <w:tcPr>
            <w:tcW w:w="992" w:type="dxa"/>
            <w:gridSpan w:val="2"/>
          </w:tcPr>
          <w:p w14:paraId="0C609A66" w14:textId="77777777" w:rsidR="009352F2" w:rsidRPr="00DC62C4" w:rsidRDefault="009352F2" w:rsidP="009352F2">
            <w:pPr>
              <w:ind w:right="-102"/>
            </w:pPr>
          </w:p>
        </w:tc>
        <w:tc>
          <w:tcPr>
            <w:tcW w:w="425" w:type="dxa"/>
            <w:vAlign w:val="center"/>
          </w:tcPr>
          <w:p w14:paraId="710FFDBD" w14:textId="366E3FBF" w:rsidR="009352F2" w:rsidRPr="00DC62C4" w:rsidRDefault="009352F2" w:rsidP="009352F2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992" w:type="dxa"/>
            <w:gridSpan w:val="3"/>
          </w:tcPr>
          <w:p w14:paraId="0D862ED4" w14:textId="77777777" w:rsidR="009352F2" w:rsidRPr="00DC62C4" w:rsidRDefault="009352F2" w:rsidP="009352F2">
            <w:pPr>
              <w:ind w:right="-102"/>
            </w:pPr>
          </w:p>
        </w:tc>
        <w:tc>
          <w:tcPr>
            <w:tcW w:w="430" w:type="dxa"/>
            <w:gridSpan w:val="2"/>
          </w:tcPr>
          <w:p w14:paraId="6FBF3588" w14:textId="3E90545C" w:rsidR="009352F2" w:rsidRPr="00DC62C4" w:rsidRDefault="009352F2" w:rsidP="009352F2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14:paraId="512B765F" w14:textId="644D8127" w:rsidR="009352F2" w:rsidRPr="00DC62C4" w:rsidRDefault="009352F2" w:rsidP="009352F2">
            <w:pPr>
              <w:ind w:right="-102"/>
            </w:pPr>
          </w:p>
        </w:tc>
      </w:tr>
      <w:tr w:rsidR="009352F2" w14:paraId="439A638C" w14:textId="77777777" w:rsidTr="0026799F">
        <w:tc>
          <w:tcPr>
            <w:tcW w:w="1273" w:type="dxa"/>
            <w:tcBorders>
              <w:left w:val="single" w:sz="4" w:space="0" w:color="auto"/>
            </w:tcBorders>
          </w:tcPr>
          <w:p w14:paraId="1800C911" w14:textId="027380D2" w:rsidR="009352F2" w:rsidRPr="00DC62C4" w:rsidRDefault="009352F2" w:rsidP="009352F2">
            <w:pPr>
              <w:ind w:right="-102"/>
            </w:pPr>
            <w:r w:rsidRPr="00DC62C4">
              <w:t>Breed:</w:t>
            </w:r>
          </w:p>
        </w:tc>
        <w:tc>
          <w:tcPr>
            <w:tcW w:w="2549" w:type="dxa"/>
            <w:gridSpan w:val="2"/>
          </w:tcPr>
          <w:p w14:paraId="712E434D" w14:textId="77777777" w:rsidR="009352F2" w:rsidRPr="00DC62C4" w:rsidRDefault="009352F2" w:rsidP="009352F2">
            <w:pPr>
              <w:ind w:right="-102"/>
            </w:pPr>
          </w:p>
        </w:tc>
        <w:tc>
          <w:tcPr>
            <w:tcW w:w="846" w:type="dxa"/>
          </w:tcPr>
          <w:p w14:paraId="16D8CEAC" w14:textId="2A866F95" w:rsidR="009352F2" w:rsidRPr="00DC62C4" w:rsidRDefault="009352F2" w:rsidP="009352F2">
            <w:pPr>
              <w:ind w:right="-102"/>
            </w:pPr>
            <w:proofErr w:type="spellStart"/>
            <w:r w:rsidRPr="00DC62C4">
              <w:t>Colour</w:t>
            </w:r>
            <w:proofErr w:type="spellEnd"/>
            <w:r w:rsidRPr="00DC62C4">
              <w:t>:</w:t>
            </w:r>
          </w:p>
        </w:tc>
        <w:tc>
          <w:tcPr>
            <w:tcW w:w="2278" w:type="dxa"/>
            <w:gridSpan w:val="3"/>
          </w:tcPr>
          <w:p w14:paraId="167D4CF7" w14:textId="77777777" w:rsidR="009352F2" w:rsidRPr="00DC62C4" w:rsidRDefault="009352F2" w:rsidP="009352F2">
            <w:pPr>
              <w:ind w:right="-102"/>
            </w:pPr>
          </w:p>
        </w:tc>
        <w:tc>
          <w:tcPr>
            <w:tcW w:w="701" w:type="dxa"/>
          </w:tcPr>
          <w:p w14:paraId="5FFE6736" w14:textId="4334F138" w:rsidR="009352F2" w:rsidRPr="00DC62C4" w:rsidRDefault="009352F2" w:rsidP="009352F2">
            <w:pPr>
              <w:ind w:right="-102"/>
            </w:pPr>
            <w:r w:rsidRPr="00DC62C4">
              <w:t>Sex:</w:t>
            </w:r>
          </w:p>
        </w:tc>
        <w:tc>
          <w:tcPr>
            <w:tcW w:w="996" w:type="dxa"/>
            <w:gridSpan w:val="3"/>
          </w:tcPr>
          <w:p w14:paraId="16888F0F" w14:textId="2FB880B7" w:rsidR="009352F2" w:rsidRPr="00DC62C4" w:rsidRDefault="009352F2" w:rsidP="009352F2">
            <w:pPr>
              <w:ind w:right="-102"/>
            </w:pPr>
            <w:r w:rsidRPr="00DC62C4">
              <w:t>Male</w:t>
            </w:r>
          </w:p>
        </w:tc>
        <w:tc>
          <w:tcPr>
            <w:tcW w:w="421" w:type="dxa"/>
            <w:vAlign w:val="center"/>
          </w:tcPr>
          <w:p w14:paraId="0FE4DF7C" w14:textId="6D444C91" w:rsidR="009352F2" w:rsidRPr="00DC62C4" w:rsidRDefault="00000000" w:rsidP="009352F2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96362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dxa"/>
            <w:gridSpan w:val="3"/>
          </w:tcPr>
          <w:p w14:paraId="5A5E51E4" w14:textId="385EC527" w:rsidR="009352F2" w:rsidRPr="00DC62C4" w:rsidRDefault="009352F2" w:rsidP="009352F2">
            <w:pPr>
              <w:ind w:right="-102"/>
            </w:pPr>
            <w:r w:rsidRPr="00DC62C4">
              <w:t>Female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6988105" w14:textId="11664D81" w:rsidR="009352F2" w:rsidRPr="00DC62C4" w:rsidRDefault="00000000" w:rsidP="009352F2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-5117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2F2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9352F2" w14:paraId="3E2E63FA" w14:textId="77777777" w:rsidTr="0026799F">
        <w:tc>
          <w:tcPr>
            <w:tcW w:w="2266" w:type="dxa"/>
            <w:gridSpan w:val="2"/>
            <w:tcBorders>
              <w:left w:val="single" w:sz="4" w:space="0" w:color="auto"/>
            </w:tcBorders>
          </w:tcPr>
          <w:p w14:paraId="5C265BFF" w14:textId="2FE04E6E" w:rsidR="009352F2" w:rsidRPr="00DC62C4" w:rsidRDefault="009352F2" w:rsidP="009352F2">
            <w:pPr>
              <w:ind w:right="-102"/>
            </w:pPr>
            <w:r w:rsidRPr="00DC62C4">
              <w:t>Microchip Number:</w:t>
            </w:r>
          </w:p>
        </w:tc>
        <w:tc>
          <w:tcPr>
            <w:tcW w:w="4680" w:type="dxa"/>
            <w:gridSpan w:val="5"/>
          </w:tcPr>
          <w:p w14:paraId="66DBA888" w14:textId="77777777" w:rsidR="009352F2" w:rsidRPr="00DC62C4" w:rsidRDefault="009352F2" w:rsidP="009352F2">
            <w:pPr>
              <w:ind w:right="-102"/>
            </w:pPr>
          </w:p>
        </w:tc>
        <w:tc>
          <w:tcPr>
            <w:tcW w:w="3536" w:type="dxa"/>
            <w:gridSpan w:val="9"/>
            <w:tcBorders>
              <w:right w:val="single" w:sz="4" w:space="0" w:color="auto"/>
            </w:tcBorders>
          </w:tcPr>
          <w:p w14:paraId="741E018D" w14:textId="37E1A74B" w:rsidR="009352F2" w:rsidRPr="00DC62C4" w:rsidRDefault="009352F2" w:rsidP="009352F2">
            <w:pPr>
              <w:ind w:right="-102"/>
            </w:pPr>
          </w:p>
        </w:tc>
      </w:tr>
      <w:tr w:rsidR="009352F2" w14:paraId="12A29382" w14:textId="77777777" w:rsidTr="0026799F">
        <w:tc>
          <w:tcPr>
            <w:tcW w:w="8364" w:type="dxa"/>
            <w:gridSpan w:val="10"/>
            <w:tcBorders>
              <w:left w:val="single" w:sz="4" w:space="0" w:color="auto"/>
            </w:tcBorders>
          </w:tcPr>
          <w:p w14:paraId="0CFF95AD" w14:textId="77777777" w:rsidR="009352F2" w:rsidRPr="00DC62C4" w:rsidRDefault="009352F2" w:rsidP="009352F2">
            <w:pPr>
              <w:ind w:right="-102"/>
            </w:pPr>
          </w:p>
        </w:tc>
        <w:tc>
          <w:tcPr>
            <w:tcW w:w="1059" w:type="dxa"/>
            <w:gridSpan w:val="3"/>
            <w:vAlign w:val="center"/>
          </w:tcPr>
          <w:p w14:paraId="441DD4E1" w14:textId="4F2179CF" w:rsidR="009352F2" w:rsidRPr="00DC62C4" w:rsidRDefault="00616990" w:rsidP="00616990">
            <w:pPr>
              <w:ind w:right="-102"/>
              <w:jc w:val="center"/>
              <w:rPr>
                <w:b/>
                <w:bCs/>
              </w:rPr>
            </w:pPr>
            <w:r w:rsidRPr="00DC62C4">
              <w:rPr>
                <w:b/>
                <w:bCs/>
              </w:rPr>
              <w:t>Yes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  <w:vAlign w:val="center"/>
          </w:tcPr>
          <w:p w14:paraId="477C9D12" w14:textId="1B61F90F" w:rsidR="009352F2" w:rsidRPr="00DC62C4" w:rsidRDefault="00616990" w:rsidP="00616990">
            <w:pPr>
              <w:ind w:right="-102"/>
              <w:jc w:val="center"/>
              <w:rPr>
                <w:b/>
                <w:bCs/>
              </w:rPr>
            </w:pPr>
            <w:r w:rsidRPr="00DC62C4">
              <w:rPr>
                <w:b/>
                <w:bCs/>
              </w:rPr>
              <w:t>No</w:t>
            </w:r>
          </w:p>
        </w:tc>
      </w:tr>
      <w:tr w:rsidR="009352F2" w14:paraId="68E68E0A" w14:textId="77777777" w:rsidTr="0026799F">
        <w:tc>
          <w:tcPr>
            <w:tcW w:w="8364" w:type="dxa"/>
            <w:gridSpan w:val="10"/>
            <w:tcBorders>
              <w:left w:val="single" w:sz="4" w:space="0" w:color="auto"/>
            </w:tcBorders>
          </w:tcPr>
          <w:p w14:paraId="1358EC62" w14:textId="7854FA76" w:rsidR="009352F2" w:rsidRPr="00DC62C4" w:rsidRDefault="00616990" w:rsidP="009352F2">
            <w:pPr>
              <w:ind w:right="-102"/>
            </w:pPr>
            <w:r w:rsidRPr="00DC62C4">
              <w:t>Is the dog declared dangerous, menacing or restricted breed dog?</w:t>
            </w:r>
          </w:p>
        </w:tc>
        <w:tc>
          <w:tcPr>
            <w:tcW w:w="1059" w:type="dxa"/>
            <w:gridSpan w:val="3"/>
            <w:vAlign w:val="center"/>
          </w:tcPr>
          <w:p w14:paraId="55711E41" w14:textId="0F1C7D7C" w:rsidR="009352F2" w:rsidRPr="00DC62C4" w:rsidRDefault="00000000" w:rsidP="00616990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20353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  <w:vAlign w:val="center"/>
          </w:tcPr>
          <w:p w14:paraId="669478AE" w14:textId="4C83BFEC" w:rsidR="009352F2" w:rsidRPr="00DC62C4" w:rsidRDefault="00000000" w:rsidP="00616990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-15091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616990" w14:paraId="2A51F0B1" w14:textId="77777777" w:rsidTr="0026799F">
        <w:tc>
          <w:tcPr>
            <w:tcW w:w="8364" w:type="dxa"/>
            <w:gridSpan w:val="10"/>
            <w:tcBorders>
              <w:left w:val="single" w:sz="4" w:space="0" w:color="auto"/>
            </w:tcBorders>
          </w:tcPr>
          <w:p w14:paraId="406F2A6D" w14:textId="1EE9DA04" w:rsidR="00616990" w:rsidRPr="00DC62C4" w:rsidRDefault="00616990" w:rsidP="009352F2">
            <w:pPr>
              <w:ind w:right="-102"/>
            </w:pPr>
            <w:r w:rsidRPr="00DC62C4">
              <w:t>Is the dog over 12 months of age?</w:t>
            </w:r>
          </w:p>
        </w:tc>
        <w:tc>
          <w:tcPr>
            <w:tcW w:w="1059" w:type="dxa"/>
            <w:gridSpan w:val="3"/>
            <w:vAlign w:val="center"/>
          </w:tcPr>
          <w:p w14:paraId="03BB7A6F" w14:textId="11A75A5E" w:rsidR="00616990" w:rsidRPr="00DC62C4" w:rsidRDefault="00000000" w:rsidP="00616990">
            <w:pPr>
              <w:ind w:right="-102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7693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  <w:vAlign w:val="center"/>
          </w:tcPr>
          <w:p w14:paraId="4A5497D7" w14:textId="54B08EE2" w:rsidR="00616990" w:rsidRPr="00DC62C4" w:rsidRDefault="00000000" w:rsidP="00616990">
            <w:pPr>
              <w:ind w:right="-102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11993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616990" w14:paraId="18E1775E" w14:textId="77777777" w:rsidTr="0026799F">
        <w:tc>
          <w:tcPr>
            <w:tcW w:w="8364" w:type="dxa"/>
            <w:gridSpan w:val="10"/>
            <w:tcBorders>
              <w:left w:val="single" w:sz="4" w:space="0" w:color="auto"/>
            </w:tcBorders>
          </w:tcPr>
          <w:p w14:paraId="57A4C893" w14:textId="51739796" w:rsidR="00616990" w:rsidRPr="00DC62C4" w:rsidRDefault="00616990" w:rsidP="009352F2">
            <w:pPr>
              <w:ind w:right="-102"/>
            </w:pPr>
            <w:r w:rsidRPr="00DC62C4">
              <w:t>Is the dog desexed?</w:t>
            </w:r>
          </w:p>
        </w:tc>
        <w:tc>
          <w:tcPr>
            <w:tcW w:w="1059" w:type="dxa"/>
            <w:gridSpan w:val="3"/>
            <w:vAlign w:val="center"/>
          </w:tcPr>
          <w:p w14:paraId="67AFA6D6" w14:textId="230ECC86" w:rsidR="00616990" w:rsidRPr="00DC62C4" w:rsidRDefault="00000000" w:rsidP="00616990">
            <w:pPr>
              <w:ind w:right="-102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10117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  <w:vAlign w:val="center"/>
          </w:tcPr>
          <w:p w14:paraId="58A04E1C" w14:textId="279F5C5C" w:rsidR="00616990" w:rsidRPr="00DC62C4" w:rsidRDefault="00000000" w:rsidP="00616990">
            <w:pPr>
              <w:ind w:right="-102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32833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616990" w14:paraId="185C5C2E" w14:textId="77777777" w:rsidTr="0026799F">
        <w:tc>
          <w:tcPr>
            <w:tcW w:w="836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22572177" w14:textId="79619177" w:rsidR="00616990" w:rsidRPr="00DC62C4" w:rsidRDefault="00616990" w:rsidP="009352F2">
            <w:pPr>
              <w:ind w:right="-102"/>
            </w:pPr>
            <w:r w:rsidRPr="00DC62C4">
              <w:t>Has the dog been trained to perform tasks or functions that assist a person with a disability to alleviate the effects of his or her ability?</w:t>
            </w:r>
          </w:p>
        </w:tc>
        <w:tc>
          <w:tcPr>
            <w:tcW w:w="1059" w:type="dxa"/>
            <w:gridSpan w:val="3"/>
            <w:tcBorders>
              <w:bottom w:val="single" w:sz="4" w:space="0" w:color="auto"/>
            </w:tcBorders>
            <w:vAlign w:val="center"/>
          </w:tcPr>
          <w:p w14:paraId="03AB8902" w14:textId="2390454C" w:rsidR="00616990" w:rsidRPr="00DC62C4" w:rsidRDefault="00000000" w:rsidP="00616990">
            <w:pPr>
              <w:ind w:right="-102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10696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3BCBC" w14:textId="69BFF510" w:rsidR="00616990" w:rsidRPr="00DC62C4" w:rsidRDefault="00000000" w:rsidP="00616990">
            <w:pPr>
              <w:ind w:right="-102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5118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99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6A5F98C8" w14:textId="77777777" w:rsidR="00F66BCC" w:rsidRDefault="00F66BCC" w:rsidP="00E12014"/>
    <w:p w14:paraId="4F1B2411" w14:textId="3DA72F14" w:rsidR="00616990" w:rsidRDefault="00616990" w:rsidP="00E12014">
      <w:pPr>
        <w:rPr>
          <w:b/>
          <w:bCs/>
        </w:rPr>
      </w:pPr>
      <w:r>
        <w:rPr>
          <w:b/>
          <w:bCs/>
        </w:rPr>
        <w:t xml:space="preserve">Please provide the details of the person or organisation that trained your dog to be an </w:t>
      </w:r>
      <w:proofErr w:type="gramStart"/>
      <w:r>
        <w:rPr>
          <w:b/>
          <w:bCs/>
        </w:rPr>
        <w:t>assistance</w:t>
      </w:r>
      <w:proofErr w:type="gramEnd"/>
      <w:r>
        <w:rPr>
          <w:b/>
          <w:bCs/>
        </w:rPr>
        <w:t xml:space="preserve"> dog. </w:t>
      </w:r>
    </w:p>
    <w:p w14:paraId="32640972" w14:textId="1FB3439E" w:rsidR="00616990" w:rsidRDefault="00616990" w:rsidP="00E12014">
      <w:pPr>
        <w:rPr>
          <w:i/>
          <w:iCs/>
        </w:rPr>
      </w:pPr>
      <w:r>
        <w:rPr>
          <w:b/>
          <w:bCs/>
          <w:i/>
          <w:iCs/>
        </w:rPr>
        <w:t xml:space="preserve">Note: </w:t>
      </w:r>
      <w:r>
        <w:rPr>
          <w:i/>
          <w:iCs/>
        </w:rPr>
        <w:t xml:space="preserve">a person may self-train their dog to assist in alleviating the effects of their disability. </w:t>
      </w:r>
    </w:p>
    <w:p w14:paraId="167A2272" w14:textId="77777777" w:rsidR="00616990" w:rsidRDefault="00616990" w:rsidP="00E12014">
      <w:pPr>
        <w:rPr>
          <w:i/>
          <w:iCs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984"/>
        <w:gridCol w:w="3253"/>
        <w:gridCol w:w="991"/>
        <w:gridCol w:w="142"/>
        <w:gridCol w:w="991"/>
        <w:gridCol w:w="853"/>
        <w:gridCol w:w="138"/>
        <w:gridCol w:w="145"/>
        <w:gridCol w:w="850"/>
        <w:gridCol w:w="67"/>
        <w:gridCol w:w="216"/>
        <w:gridCol w:w="842"/>
      </w:tblGrid>
      <w:tr w:rsidR="00616990" w14:paraId="15B18F95" w14:textId="77777777" w:rsidTr="005F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7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20" w:themeFill="accent2"/>
          </w:tcPr>
          <w:p w14:paraId="3B21AB33" w14:textId="7C072D3A" w:rsidR="00616990" w:rsidRPr="001D33DA" w:rsidRDefault="00616990" w:rsidP="0095344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TRAINER DETAILS</w:t>
            </w:r>
          </w:p>
        </w:tc>
      </w:tr>
      <w:tr w:rsidR="00616990" w14:paraId="2F99CB24" w14:textId="77777777" w:rsidTr="005F5697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7764875" w14:textId="796663B9" w:rsidR="00616990" w:rsidRPr="00DC62C4" w:rsidRDefault="00616990" w:rsidP="00616990">
            <w:pPr>
              <w:ind w:right="-102"/>
            </w:pPr>
            <w:r w:rsidRPr="00DC62C4">
              <w:t>Trainer’s Full Name:</w:t>
            </w:r>
          </w:p>
        </w:tc>
        <w:tc>
          <w:tcPr>
            <w:tcW w:w="8488" w:type="dxa"/>
            <w:gridSpan w:val="11"/>
            <w:tcBorders>
              <w:right w:val="single" w:sz="4" w:space="0" w:color="auto"/>
            </w:tcBorders>
          </w:tcPr>
          <w:p w14:paraId="2C46B4FB" w14:textId="2C25F6B5" w:rsidR="00616990" w:rsidRPr="00DC62C4" w:rsidRDefault="00616990" w:rsidP="000D59AC">
            <w:pPr>
              <w:ind w:right="-102"/>
            </w:pPr>
          </w:p>
        </w:tc>
      </w:tr>
      <w:tr w:rsidR="00616990" w14:paraId="0A509EE6" w14:textId="77777777" w:rsidTr="005F5697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D09E253" w14:textId="3FEF55B7" w:rsidR="00616990" w:rsidRPr="00DC62C4" w:rsidRDefault="00616990" w:rsidP="00616990">
            <w:pPr>
              <w:ind w:right="-102"/>
            </w:pPr>
            <w:r w:rsidRPr="00DC62C4">
              <w:t>Company Name:</w:t>
            </w:r>
          </w:p>
        </w:tc>
        <w:tc>
          <w:tcPr>
            <w:tcW w:w="8488" w:type="dxa"/>
            <w:gridSpan w:val="11"/>
            <w:tcBorders>
              <w:right w:val="single" w:sz="4" w:space="0" w:color="auto"/>
            </w:tcBorders>
          </w:tcPr>
          <w:p w14:paraId="3F3C608C" w14:textId="77777777" w:rsidR="00616990" w:rsidRPr="00DC62C4" w:rsidRDefault="00616990" w:rsidP="000D59AC">
            <w:pPr>
              <w:ind w:right="-102"/>
            </w:pPr>
          </w:p>
        </w:tc>
      </w:tr>
      <w:tr w:rsidR="000D59AC" w14:paraId="566A65A8" w14:textId="77777777" w:rsidTr="005F5697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50B9D0" w14:textId="70EBF67E" w:rsidR="000D59AC" w:rsidRPr="00DC62C4" w:rsidRDefault="000D59AC" w:rsidP="00616990">
            <w:pPr>
              <w:ind w:right="-102"/>
            </w:pPr>
            <w:r w:rsidRPr="00DC62C4">
              <w:t>Contact Number:</w:t>
            </w:r>
          </w:p>
        </w:tc>
        <w:tc>
          <w:tcPr>
            <w:tcW w:w="3253" w:type="dxa"/>
          </w:tcPr>
          <w:p w14:paraId="20D0B6F7" w14:textId="77777777" w:rsidR="000D59AC" w:rsidRPr="00DC62C4" w:rsidRDefault="000D59AC" w:rsidP="000D59AC">
            <w:pPr>
              <w:ind w:right="-102"/>
            </w:pPr>
          </w:p>
        </w:tc>
        <w:tc>
          <w:tcPr>
            <w:tcW w:w="991" w:type="dxa"/>
          </w:tcPr>
          <w:p w14:paraId="0207E7DE" w14:textId="6DDC6D36" w:rsidR="000D59AC" w:rsidRPr="00DC62C4" w:rsidRDefault="000D59AC" w:rsidP="00953447">
            <w:pPr>
              <w:ind w:right="-102"/>
              <w:jc w:val="center"/>
            </w:pPr>
            <w:r w:rsidRPr="00DC62C4">
              <w:t>Email</w:t>
            </w:r>
          </w:p>
        </w:tc>
        <w:tc>
          <w:tcPr>
            <w:tcW w:w="4244" w:type="dxa"/>
            <w:gridSpan w:val="9"/>
            <w:tcBorders>
              <w:right w:val="single" w:sz="4" w:space="0" w:color="auto"/>
            </w:tcBorders>
          </w:tcPr>
          <w:p w14:paraId="00F51D1C" w14:textId="2C3C4FDE" w:rsidR="000D59AC" w:rsidRPr="00DC62C4" w:rsidRDefault="000D59AC" w:rsidP="000D59AC">
            <w:pPr>
              <w:ind w:right="-102"/>
            </w:pPr>
          </w:p>
        </w:tc>
      </w:tr>
      <w:tr w:rsidR="000D59AC" w14:paraId="4B2958FE" w14:textId="77777777" w:rsidTr="005F5697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B762654" w14:textId="02E6021A" w:rsidR="000D59AC" w:rsidRPr="00DC62C4" w:rsidRDefault="000D59AC" w:rsidP="00616990">
            <w:pPr>
              <w:ind w:right="-102"/>
            </w:pPr>
            <w:r w:rsidRPr="00DC62C4">
              <w:t>Qualifications:</w:t>
            </w:r>
          </w:p>
        </w:tc>
        <w:tc>
          <w:tcPr>
            <w:tcW w:w="8488" w:type="dxa"/>
            <w:gridSpan w:val="11"/>
            <w:tcBorders>
              <w:right w:val="single" w:sz="4" w:space="0" w:color="auto"/>
            </w:tcBorders>
          </w:tcPr>
          <w:p w14:paraId="4EA92CD2" w14:textId="77777777" w:rsidR="000D59AC" w:rsidRPr="00DC62C4" w:rsidRDefault="000D59AC" w:rsidP="000D59AC">
            <w:pPr>
              <w:ind w:right="-102"/>
            </w:pPr>
          </w:p>
        </w:tc>
      </w:tr>
      <w:tr w:rsidR="000D59AC" w14:paraId="460A708C" w14:textId="77777777" w:rsidTr="005F5697">
        <w:tc>
          <w:tcPr>
            <w:tcW w:w="8352" w:type="dxa"/>
            <w:gridSpan w:val="7"/>
            <w:tcBorders>
              <w:left w:val="single" w:sz="4" w:space="0" w:color="auto"/>
            </w:tcBorders>
            <w:vAlign w:val="center"/>
          </w:tcPr>
          <w:p w14:paraId="37A2A55C" w14:textId="77777777" w:rsidR="000D59AC" w:rsidRPr="00DC62C4" w:rsidRDefault="000D59AC" w:rsidP="000D59AC">
            <w:pPr>
              <w:ind w:right="-102"/>
            </w:pPr>
          </w:p>
        </w:tc>
        <w:tc>
          <w:tcPr>
            <w:tcW w:w="1062" w:type="dxa"/>
            <w:gridSpan w:val="3"/>
            <w:vAlign w:val="center"/>
          </w:tcPr>
          <w:p w14:paraId="7B743D57" w14:textId="0BF80881" w:rsidR="000D59AC" w:rsidRPr="00DC62C4" w:rsidRDefault="000D59AC" w:rsidP="000D59AC">
            <w:pPr>
              <w:ind w:right="-102"/>
              <w:jc w:val="center"/>
            </w:pPr>
            <w:r w:rsidRPr="00DC62C4">
              <w:rPr>
                <w:b/>
                <w:bCs/>
              </w:rPr>
              <w:t>Yes</w:t>
            </w: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  <w:vAlign w:val="center"/>
          </w:tcPr>
          <w:p w14:paraId="75AE9802" w14:textId="456AE314" w:rsidR="000D59AC" w:rsidRPr="00DC62C4" w:rsidRDefault="000D59AC" w:rsidP="000D59AC">
            <w:pPr>
              <w:ind w:right="-102"/>
              <w:jc w:val="center"/>
            </w:pPr>
            <w:r w:rsidRPr="00DC62C4">
              <w:rPr>
                <w:b/>
                <w:bCs/>
              </w:rPr>
              <w:t>No</w:t>
            </w:r>
          </w:p>
        </w:tc>
      </w:tr>
      <w:tr w:rsidR="000D59AC" w14:paraId="3890BDC7" w14:textId="77777777" w:rsidTr="005F5697">
        <w:tc>
          <w:tcPr>
            <w:tcW w:w="8352" w:type="dxa"/>
            <w:gridSpan w:val="7"/>
            <w:tcBorders>
              <w:left w:val="single" w:sz="4" w:space="0" w:color="auto"/>
            </w:tcBorders>
            <w:vAlign w:val="center"/>
          </w:tcPr>
          <w:p w14:paraId="73DCF606" w14:textId="77777777" w:rsidR="000D59AC" w:rsidRPr="00DC62C4" w:rsidRDefault="000D59AC" w:rsidP="000D59AC">
            <w:pPr>
              <w:ind w:right="-102"/>
            </w:pPr>
            <w:r w:rsidRPr="00DC62C4">
              <w:t>Has the dog completed obedience training provided by a dog trainer, either separately, or as part of, the training undertaken to perform tasks or functions that assist the person with a disability to alleviate the effects of his or her disability?</w:t>
            </w:r>
          </w:p>
          <w:p w14:paraId="23AC323F" w14:textId="77777777" w:rsidR="000D59AC" w:rsidRPr="00DC62C4" w:rsidRDefault="000D59AC" w:rsidP="000D59AC">
            <w:pPr>
              <w:ind w:right="-102"/>
            </w:pPr>
          </w:p>
          <w:p w14:paraId="4E1CB7CF" w14:textId="6E95651B" w:rsidR="000D59AC" w:rsidRPr="00DC62C4" w:rsidRDefault="000D59AC" w:rsidP="000D59AC">
            <w:pPr>
              <w:ind w:right="-102"/>
              <w:rPr>
                <w:i/>
                <w:iCs/>
              </w:rPr>
            </w:pPr>
            <w:r w:rsidRPr="00DC62C4">
              <w:rPr>
                <w:i/>
                <w:iCs/>
              </w:rPr>
              <w:t>(a copy of the obedience certificate must be attached with this application)</w:t>
            </w:r>
          </w:p>
        </w:tc>
        <w:tc>
          <w:tcPr>
            <w:tcW w:w="1062" w:type="dxa"/>
            <w:gridSpan w:val="3"/>
            <w:vAlign w:val="center"/>
          </w:tcPr>
          <w:p w14:paraId="3EC465A7" w14:textId="77AE2FB4" w:rsidR="000D59AC" w:rsidRPr="00DC62C4" w:rsidRDefault="00000000" w:rsidP="000D59AC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11063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A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  <w:vAlign w:val="center"/>
          </w:tcPr>
          <w:p w14:paraId="0F7C8F43" w14:textId="0F75458A" w:rsidR="000D59AC" w:rsidRPr="00DC62C4" w:rsidRDefault="00000000" w:rsidP="000D59AC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44596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9AC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BE243F" w14:paraId="205E711D" w14:textId="77777777" w:rsidTr="005F5697">
        <w:tc>
          <w:tcPr>
            <w:tcW w:w="63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71DAD" w14:textId="3F801496" w:rsidR="00BE243F" w:rsidRPr="00DC62C4" w:rsidRDefault="00BE243F" w:rsidP="000D59AC">
            <w:pPr>
              <w:ind w:right="-102"/>
            </w:pPr>
            <w:r w:rsidRPr="00DC62C4">
              <w:t>Date obedience training was completed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EBA3BD4" w14:textId="581C8875" w:rsidR="00BE243F" w:rsidRPr="00DC62C4" w:rsidRDefault="00BE243F" w:rsidP="000D59AC">
            <w:pPr>
              <w:ind w:right="-102"/>
              <w:jc w:val="center"/>
              <w:rPr>
                <w:szCs w:val="22"/>
              </w:rPr>
            </w:pPr>
            <w:r w:rsidRPr="00DC62C4">
              <w:rPr>
                <w:szCs w:val="22"/>
              </w:rPr>
              <w:t>Date: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90CDF0F" w14:textId="77777777" w:rsidR="00BE243F" w:rsidRPr="00DC62C4" w:rsidRDefault="00BE243F" w:rsidP="000D59AC">
            <w:pPr>
              <w:ind w:right="-102"/>
              <w:jc w:val="center"/>
              <w:rPr>
                <w:szCs w:val="2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1DD5F22E" w14:textId="74F9F71B" w:rsidR="00BE243F" w:rsidRPr="00DC62C4" w:rsidRDefault="00BE243F" w:rsidP="000D59AC">
            <w:pPr>
              <w:ind w:right="-102"/>
              <w:jc w:val="center"/>
              <w:rPr>
                <w:szCs w:val="22"/>
              </w:rPr>
            </w:pPr>
            <w:r w:rsidRPr="00DC62C4">
              <w:rPr>
                <w:szCs w:val="22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B89D3D" w14:textId="77777777" w:rsidR="00BE243F" w:rsidRPr="00DC62C4" w:rsidRDefault="00BE243F" w:rsidP="000D59AC">
            <w:pPr>
              <w:ind w:right="-102"/>
              <w:jc w:val="center"/>
              <w:rPr>
                <w:szCs w:val="2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4C74EE6C" w14:textId="3489B122" w:rsidR="00BE243F" w:rsidRPr="00DC62C4" w:rsidRDefault="00BE243F" w:rsidP="000D59AC">
            <w:pPr>
              <w:ind w:right="-102"/>
              <w:jc w:val="center"/>
              <w:rPr>
                <w:szCs w:val="22"/>
              </w:rPr>
            </w:pPr>
            <w:r w:rsidRPr="00DC62C4">
              <w:rPr>
                <w:szCs w:val="22"/>
              </w:rPr>
              <w:t>/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626E1" w14:textId="1F86FFB7" w:rsidR="00BE243F" w:rsidRPr="00DC62C4" w:rsidRDefault="00BE243F" w:rsidP="000D59AC">
            <w:pPr>
              <w:ind w:right="-102"/>
              <w:jc w:val="center"/>
              <w:rPr>
                <w:szCs w:val="22"/>
              </w:rPr>
            </w:pPr>
          </w:p>
        </w:tc>
      </w:tr>
    </w:tbl>
    <w:p w14:paraId="135E2C16" w14:textId="77777777" w:rsidR="00616990" w:rsidRPr="00616990" w:rsidRDefault="00616990" w:rsidP="00E12014"/>
    <w:p w14:paraId="5AC65AC2" w14:textId="703692D7" w:rsidR="00BE243F" w:rsidRDefault="00BE243F">
      <w:r>
        <w:br w:type="page"/>
      </w:r>
    </w:p>
    <w:p w14:paraId="21590C1F" w14:textId="14BC88DA" w:rsidR="00BE243F" w:rsidRDefault="00BE243F" w:rsidP="00BE243F">
      <w:pPr>
        <w:pStyle w:val="Heading2"/>
      </w:pPr>
      <w:r>
        <w:lastRenderedPageBreak/>
        <w:t>Section 3: Dog Trainer Declaration</w:t>
      </w:r>
    </w:p>
    <w:p w14:paraId="7032B329" w14:textId="6FEB9543" w:rsidR="00BE243F" w:rsidRDefault="00BE243F" w:rsidP="00BE243F">
      <w:pPr>
        <w:rPr>
          <w:b/>
          <w:bCs/>
        </w:rPr>
      </w:pPr>
      <w:r>
        <w:rPr>
          <w:b/>
          <w:bCs/>
        </w:rPr>
        <w:t>This section will need to be completed by the dog trainer upon successful completion of the obedience training.</w:t>
      </w:r>
    </w:p>
    <w:p w14:paraId="5ABA786E" w14:textId="77777777" w:rsidR="00BE243F" w:rsidRDefault="00BE243F" w:rsidP="00BE243F">
      <w:pPr>
        <w:rPr>
          <w:b/>
          <w:bCs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567"/>
        <w:gridCol w:w="564"/>
        <w:gridCol w:w="286"/>
        <w:gridCol w:w="1555"/>
        <w:gridCol w:w="567"/>
        <w:gridCol w:w="424"/>
        <w:gridCol w:w="142"/>
        <w:gridCol w:w="851"/>
        <w:gridCol w:w="140"/>
        <w:gridCol w:w="285"/>
        <w:gridCol w:w="704"/>
        <w:gridCol w:w="145"/>
        <w:gridCol w:w="284"/>
        <w:gridCol w:w="290"/>
        <w:gridCol w:w="136"/>
        <w:gridCol w:w="425"/>
        <w:gridCol w:w="284"/>
        <w:gridCol w:w="565"/>
        <w:gridCol w:w="709"/>
        <w:gridCol w:w="283"/>
        <w:gridCol w:w="1266"/>
      </w:tblGrid>
      <w:tr w:rsidR="00BE243F" w14:paraId="32E5B6E8" w14:textId="77777777" w:rsidTr="0065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2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626362" w:themeColor="text1"/>
              <w:right w:val="single" w:sz="4" w:space="0" w:color="auto"/>
            </w:tcBorders>
            <w:shd w:val="clear" w:color="auto" w:fill="F79620" w:themeFill="accent2"/>
          </w:tcPr>
          <w:p w14:paraId="5B504EA3" w14:textId="0AC7C23D" w:rsidR="00BE243F" w:rsidRPr="001D33DA" w:rsidRDefault="006F1BA0" w:rsidP="0095344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DECLARATION</w:t>
            </w:r>
          </w:p>
        </w:tc>
      </w:tr>
      <w:tr w:rsidR="006F1BA0" w14:paraId="4A5F9E9F" w14:textId="77777777" w:rsidTr="0065728C">
        <w:tc>
          <w:tcPr>
            <w:tcW w:w="567" w:type="dxa"/>
            <w:tcBorders>
              <w:top w:val="single" w:sz="2" w:space="0" w:color="626362" w:themeColor="text1"/>
              <w:left w:val="single" w:sz="4" w:space="0" w:color="auto"/>
              <w:bottom w:val="nil"/>
              <w:right w:val="nil"/>
            </w:tcBorders>
            <w:vAlign w:val="center"/>
          </w:tcPr>
          <w:p w14:paraId="37B2FF5E" w14:textId="60FDF577" w:rsidR="006F1BA0" w:rsidRPr="00DC62C4" w:rsidRDefault="00000000" w:rsidP="006F1BA0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22903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A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5" w:type="dxa"/>
            <w:gridSpan w:val="20"/>
            <w:tcBorders>
              <w:top w:val="single" w:sz="2" w:space="0" w:color="626362" w:themeColor="text1"/>
              <w:left w:val="nil"/>
              <w:bottom w:val="nil"/>
              <w:right w:val="single" w:sz="4" w:space="0" w:color="auto"/>
            </w:tcBorders>
          </w:tcPr>
          <w:p w14:paraId="3C4F543E" w14:textId="7B255203" w:rsidR="006F1BA0" w:rsidRPr="00DC62C4" w:rsidRDefault="006F1BA0" w:rsidP="00953447">
            <w:pPr>
              <w:ind w:right="-102"/>
            </w:pPr>
            <w:r w:rsidRPr="00DC62C4">
              <w:t>I am an independent dog trainer that holds the relevant qualification</w:t>
            </w:r>
          </w:p>
        </w:tc>
      </w:tr>
      <w:tr w:rsidR="006F1BA0" w14:paraId="3C668749" w14:textId="77777777" w:rsidTr="0065728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BFBA2" w14:textId="7BF81501" w:rsidR="006F1BA0" w:rsidRPr="00DC62C4" w:rsidRDefault="00000000" w:rsidP="006F1BA0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32701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A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4D044" w14:textId="63022035" w:rsidR="006F1BA0" w:rsidRPr="00DC62C4" w:rsidRDefault="006F1BA0" w:rsidP="00953447">
            <w:pPr>
              <w:ind w:right="-102"/>
            </w:pPr>
            <w:r w:rsidRPr="00DC62C4">
              <w:t xml:space="preserve">I am a qualified dog obedience trainer from a dog obedience training organisation approved under the </w:t>
            </w:r>
            <w:r w:rsidRPr="00DC62C4">
              <w:rPr>
                <w:i/>
                <w:iCs/>
              </w:rPr>
              <w:t>Domestic Animals Act 1994</w:t>
            </w:r>
            <w:r w:rsidRPr="00DC62C4">
              <w:t xml:space="preserve">. </w:t>
            </w:r>
          </w:p>
        </w:tc>
      </w:tr>
      <w:tr w:rsidR="006F1BA0" w14:paraId="41DF5434" w14:textId="77777777" w:rsidTr="0065728C">
        <w:tc>
          <w:tcPr>
            <w:tcW w:w="10482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81351C" w14:textId="77777777" w:rsidR="006F1BA0" w:rsidRPr="00DC62C4" w:rsidRDefault="006F1BA0" w:rsidP="00953447">
            <w:pPr>
              <w:ind w:right="-102"/>
              <w:rPr>
                <w:sz w:val="10"/>
                <w:szCs w:val="12"/>
              </w:rPr>
            </w:pPr>
          </w:p>
        </w:tc>
      </w:tr>
      <w:tr w:rsidR="006F1BA0" w14:paraId="487F1290" w14:textId="77777777" w:rsidTr="0026799F">
        <w:tc>
          <w:tcPr>
            <w:tcW w:w="2975" w:type="dxa"/>
            <w:gridSpan w:val="4"/>
            <w:tcBorders>
              <w:left w:val="single" w:sz="4" w:space="0" w:color="auto"/>
            </w:tcBorders>
            <w:vAlign w:val="center"/>
          </w:tcPr>
          <w:p w14:paraId="16C33977" w14:textId="187B753E" w:rsidR="006F1BA0" w:rsidRPr="00DC62C4" w:rsidRDefault="006F1BA0" w:rsidP="006F1BA0">
            <w:pPr>
              <w:ind w:right="-102"/>
            </w:pPr>
            <w:r w:rsidRPr="00DC62C4">
              <w:t>Trainer’s Full Name:</w:t>
            </w:r>
          </w:p>
        </w:tc>
        <w:tc>
          <w:tcPr>
            <w:tcW w:w="7507" w:type="dxa"/>
            <w:gridSpan w:val="17"/>
            <w:tcBorders>
              <w:right w:val="single" w:sz="4" w:space="0" w:color="auto"/>
            </w:tcBorders>
          </w:tcPr>
          <w:p w14:paraId="3678847A" w14:textId="1DA67AD7" w:rsidR="006F1BA0" w:rsidRPr="00DC62C4" w:rsidRDefault="006F1BA0" w:rsidP="006F1BA0">
            <w:pPr>
              <w:ind w:right="-102"/>
            </w:pPr>
          </w:p>
        </w:tc>
      </w:tr>
      <w:tr w:rsidR="006F1BA0" w14:paraId="59E811A6" w14:textId="77777777" w:rsidTr="0026799F">
        <w:tc>
          <w:tcPr>
            <w:tcW w:w="2975" w:type="dxa"/>
            <w:gridSpan w:val="4"/>
            <w:tcBorders>
              <w:left w:val="single" w:sz="4" w:space="0" w:color="auto"/>
            </w:tcBorders>
            <w:vAlign w:val="center"/>
          </w:tcPr>
          <w:p w14:paraId="2A578156" w14:textId="22E255D0" w:rsidR="006F1BA0" w:rsidRPr="00DC62C4" w:rsidRDefault="006F1BA0" w:rsidP="006F1BA0">
            <w:pPr>
              <w:ind w:right="-102"/>
            </w:pPr>
            <w:r w:rsidRPr="00DC62C4">
              <w:t>Company / Organisation Name:</w:t>
            </w:r>
          </w:p>
        </w:tc>
        <w:tc>
          <w:tcPr>
            <w:tcW w:w="7507" w:type="dxa"/>
            <w:gridSpan w:val="17"/>
            <w:tcBorders>
              <w:right w:val="single" w:sz="4" w:space="0" w:color="auto"/>
            </w:tcBorders>
          </w:tcPr>
          <w:p w14:paraId="7A0982B3" w14:textId="77777777" w:rsidR="006F1BA0" w:rsidRPr="00DC62C4" w:rsidRDefault="006F1BA0" w:rsidP="006F1BA0">
            <w:pPr>
              <w:ind w:right="-102"/>
            </w:pPr>
          </w:p>
        </w:tc>
      </w:tr>
      <w:tr w:rsidR="00A20E93" w14:paraId="38D4A2D8" w14:textId="77777777" w:rsidTr="00EC1060">
        <w:tc>
          <w:tcPr>
            <w:tcW w:w="2975" w:type="dxa"/>
            <w:gridSpan w:val="4"/>
            <w:tcBorders>
              <w:left w:val="single" w:sz="4" w:space="0" w:color="auto"/>
              <w:bottom w:val="single" w:sz="2" w:space="0" w:color="626362" w:themeColor="text1"/>
            </w:tcBorders>
          </w:tcPr>
          <w:p w14:paraId="2CCFE580" w14:textId="085BE937" w:rsidR="00A20E93" w:rsidRPr="00DC62C4" w:rsidRDefault="00A20E93" w:rsidP="006F1BA0">
            <w:pPr>
              <w:ind w:right="-102"/>
            </w:pPr>
            <w:r w:rsidRPr="00DC62C4">
              <w:t>Contact Number:</w:t>
            </w:r>
          </w:p>
        </w:tc>
        <w:tc>
          <w:tcPr>
            <w:tcW w:w="3115" w:type="dxa"/>
            <w:gridSpan w:val="7"/>
            <w:tcBorders>
              <w:bottom w:val="single" w:sz="2" w:space="0" w:color="626362" w:themeColor="text1"/>
            </w:tcBorders>
          </w:tcPr>
          <w:p w14:paraId="16C36758" w14:textId="77777777" w:rsidR="00A20E93" w:rsidRPr="00DC62C4" w:rsidRDefault="00A20E93" w:rsidP="006F1BA0">
            <w:pPr>
              <w:ind w:right="-102"/>
            </w:pPr>
          </w:p>
        </w:tc>
        <w:tc>
          <w:tcPr>
            <w:tcW w:w="719" w:type="dxa"/>
            <w:gridSpan w:val="3"/>
            <w:tcBorders>
              <w:bottom w:val="single" w:sz="2" w:space="0" w:color="626362" w:themeColor="text1"/>
            </w:tcBorders>
          </w:tcPr>
          <w:p w14:paraId="6160460D" w14:textId="79D8ED2B" w:rsidR="00A20E93" w:rsidRPr="00DC62C4" w:rsidRDefault="00A20E93" w:rsidP="006F1BA0">
            <w:pPr>
              <w:ind w:right="-102"/>
            </w:pPr>
            <w:r w:rsidRPr="00DC62C4">
              <w:t>Email:</w:t>
            </w:r>
          </w:p>
        </w:tc>
        <w:tc>
          <w:tcPr>
            <w:tcW w:w="3673" w:type="dxa"/>
            <w:gridSpan w:val="7"/>
            <w:tcBorders>
              <w:bottom w:val="single" w:sz="2" w:space="0" w:color="626362" w:themeColor="text1"/>
              <w:right w:val="single" w:sz="4" w:space="0" w:color="auto"/>
            </w:tcBorders>
          </w:tcPr>
          <w:p w14:paraId="3EA41C0B" w14:textId="71DF18B2" w:rsidR="00A20E93" w:rsidRPr="00DC62C4" w:rsidRDefault="00A20E93" w:rsidP="006F1BA0">
            <w:pPr>
              <w:ind w:right="-102"/>
            </w:pPr>
          </w:p>
        </w:tc>
      </w:tr>
      <w:tr w:rsidR="006F1BA0" w14:paraId="59F4D559" w14:textId="77777777" w:rsidTr="00EC1060">
        <w:tc>
          <w:tcPr>
            <w:tcW w:w="2975" w:type="dxa"/>
            <w:gridSpan w:val="4"/>
            <w:tcBorders>
              <w:top w:val="single" w:sz="2" w:space="0" w:color="626362" w:themeColor="text1"/>
              <w:left w:val="single" w:sz="4" w:space="0" w:color="auto"/>
              <w:bottom w:val="nil"/>
              <w:right w:val="nil"/>
            </w:tcBorders>
          </w:tcPr>
          <w:p w14:paraId="36302E73" w14:textId="2DF6CE64" w:rsidR="006F1BA0" w:rsidRPr="00DC62C4" w:rsidRDefault="006F1BA0" w:rsidP="006F1BA0">
            <w:pPr>
              <w:ind w:right="-102"/>
            </w:pPr>
            <w:r w:rsidRPr="00DC62C4">
              <w:t>Qualifications:</w:t>
            </w:r>
          </w:p>
        </w:tc>
        <w:tc>
          <w:tcPr>
            <w:tcW w:w="567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35883D52" w14:textId="69CB194D" w:rsidR="006F1BA0" w:rsidRPr="00DC62C4" w:rsidRDefault="00000000" w:rsidP="006F1BA0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969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A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6940" w:type="dxa"/>
            <w:gridSpan w:val="16"/>
            <w:tcBorders>
              <w:top w:val="single" w:sz="2" w:space="0" w:color="626362" w:themeColor="text1"/>
              <w:left w:val="nil"/>
              <w:bottom w:val="nil"/>
              <w:right w:val="single" w:sz="4" w:space="0" w:color="auto"/>
            </w:tcBorders>
          </w:tcPr>
          <w:p w14:paraId="7172BE20" w14:textId="60B78E66" w:rsidR="006F1BA0" w:rsidRPr="00DC62C4" w:rsidRDefault="006F1BA0" w:rsidP="006F1BA0">
            <w:pPr>
              <w:ind w:right="-102"/>
            </w:pPr>
            <w:r w:rsidRPr="00DC62C4">
              <w:t>Certificate III in Dog Behaviour and Training</w:t>
            </w:r>
          </w:p>
        </w:tc>
      </w:tr>
      <w:tr w:rsidR="006F1BA0" w14:paraId="77157946" w14:textId="77777777" w:rsidTr="00EC1060"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CF0075" w14:textId="77777777" w:rsidR="006F1BA0" w:rsidRPr="00DC62C4" w:rsidRDefault="006F1BA0" w:rsidP="006F1BA0">
            <w:pPr>
              <w:ind w:right="-102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2E565AF" w14:textId="7E681080" w:rsidR="006F1BA0" w:rsidRPr="00DC62C4" w:rsidRDefault="00000000" w:rsidP="006F1BA0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15967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A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6940" w:type="dxa"/>
            <w:gridSpan w:val="16"/>
            <w:tcBorders>
              <w:top w:val="nil"/>
              <w:left w:val="nil"/>
              <w:right w:val="single" w:sz="4" w:space="0" w:color="auto"/>
            </w:tcBorders>
          </w:tcPr>
          <w:p w14:paraId="5A512C18" w14:textId="59785964" w:rsidR="006F1BA0" w:rsidRPr="00DC62C4" w:rsidRDefault="006F1BA0" w:rsidP="006F1BA0">
            <w:pPr>
              <w:ind w:right="-102"/>
            </w:pPr>
            <w:r w:rsidRPr="00DC62C4">
              <w:t>Certificate IV in Companion Animal Services</w:t>
            </w:r>
          </w:p>
        </w:tc>
      </w:tr>
      <w:tr w:rsidR="00A20E93" w14:paraId="0ADB447F" w14:textId="77777777" w:rsidTr="0026799F"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5BF3B" w14:textId="40201316" w:rsidR="00A20E93" w:rsidRPr="00DC62C4" w:rsidRDefault="00A20E93" w:rsidP="006F1BA0">
            <w:pPr>
              <w:ind w:right="-102"/>
            </w:pPr>
            <w:r w:rsidRPr="00DC62C4">
              <w:t>Handlers Name:</w:t>
            </w:r>
          </w:p>
        </w:tc>
        <w:tc>
          <w:tcPr>
            <w:tcW w:w="7507" w:type="dxa"/>
            <w:gridSpan w:val="17"/>
            <w:tcBorders>
              <w:right w:val="single" w:sz="4" w:space="0" w:color="auto"/>
            </w:tcBorders>
            <w:vAlign w:val="center"/>
          </w:tcPr>
          <w:p w14:paraId="1DE23A17" w14:textId="77777777" w:rsidR="00A20E93" w:rsidRPr="00DC62C4" w:rsidRDefault="00A20E93" w:rsidP="006F1BA0">
            <w:pPr>
              <w:ind w:right="-102"/>
            </w:pPr>
          </w:p>
        </w:tc>
      </w:tr>
      <w:tr w:rsidR="00A20E93" w14:paraId="7BA2B7B2" w14:textId="77777777" w:rsidTr="0026799F"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AE978" w14:textId="7A03D86D" w:rsidR="00A20E93" w:rsidRPr="00DC62C4" w:rsidRDefault="00A20E93" w:rsidP="006F1BA0">
            <w:pPr>
              <w:ind w:right="-102"/>
            </w:pPr>
            <w:r w:rsidRPr="00DC62C4">
              <w:t>Dogs Name:</w:t>
            </w:r>
          </w:p>
        </w:tc>
        <w:tc>
          <w:tcPr>
            <w:tcW w:w="7507" w:type="dxa"/>
            <w:gridSpan w:val="17"/>
            <w:tcBorders>
              <w:right w:val="single" w:sz="4" w:space="0" w:color="auto"/>
            </w:tcBorders>
            <w:vAlign w:val="center"/>
          </w:tcPr>
          <w:p w14:paraId="303BA7D7" w14:textId="77777777" w:rsidR="00A20E93" w:rsidRPr="00DC62C4" w:rsidRDefault="00A20E93" w:rsidP="006F1BA0">
            <w:pPr>
              <w:ind w:right="-102"/>
            </w:pPr>
          </w:p>
        </w:tc>
      </w:tr>
      <w:tr w:rsidR="00A20E93" w14:paraId="62218E32" w14:textId="77777777" w:rsidTr="0026799F"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3EA3C" w14:textId="635D5BC7" w:rsidR="00A20E93" w:rsidRPr="00DC62C4" w:rsidRDefault="00A20E93" w:rsidP="006F1BA0">
            <w:pPr>
              <w:ind w:right="-102"/>
            </w:pPr>
            <w:r w:rsidRPr="00DC62C4">
              <w:t>Date training was successfully completed: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A256785" w14:textId="77777777" w:rsidR="00A20E93" w:rsidRPr="00DC62C4" w:rsidRDefault="00A20E93" w:rsidP="006F1BA0">
            <w:pPr>
              <w:ind w:right="-102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380140CB" w14:textId="14BF69C5" w:rsidR="00A20E93" w:rsidRPr="00DC62C4" w:rsidRDefault="00A20E93" w:rsidP="00A20E93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14:paraId="231F7FAB" w14:textId="77777777" w:rsidR="00A20E93" w:rsidRPr="00DC62C4" w:rsidRDefault="00A20E93" w:rsidP="006F1BA0">
            <w:pPr>
              <w:ind w:right="-102"/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A718762" w14:textId="0E496743" w:rsidR="00A20E93" w:rsidRPr="00DC62C4" w:rsidRDefault="00A20E93" w:rsidP="00A20E93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0A73B636" w14:textId="4D69AD2D" w:rsidR="00A20E93" w:rsidRPr="00DC62C4" w:rsidRDefault="00A20E93" w:rsidP="006F1BA0">
            <w:pPr>
              <w:ind w:right="-102"/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4DDCEF" w14:textId="56FEDD11" w:rsidR="00A20E93" w:rsidRPr="00DC62C4" w:rsidRDefault="00A20E93" w:rsidP="006F1BA0">
            <w:pPr>
              <w:ind w:right="-102"/>
            </w:pPr>
          </w:p>
        </w:tc>
      </w:tr>
      <w:tr w:rsidR="00A20E93" w14:paraId="1D4C280A" w14:textId="77777777" w:rsidTr="00C47BF0">
        <w:tc>
          <w:tcPr>
            <w:tcW w:w="1048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74C82" w14:textId="77777777" w:rsidR="00AF1994" w:rsidRPr="00DC62C4" w:rsidRDefault="00AF1994" w:rsidP="006F1BA0">
            <w:pPr>
              <w:ind w:right="-102"/>
            </w:pPr>
          </w:p>
          <w:p w14:paraId="68C02ADD" w14:textId="4C25A4FD" w:rsidR="00A20E93" w:rsidRPr="00DC62C4" w:rsidRDefault="00A20E93" w:rsidP="006F1BA0">
            <w:pPr>
              <w:ind w:right="-102"/>
            </w:pPr>
            <w:r w:rsidRPr="00DC62C4">
              <w:t>I declare that the following is true and accurate:</w:t>
            </w:r>
          </w:p>
          <w:p w14:paraId="4523A502" w14:textId="77777777" w:rsidR="00A20E93" w:rsidRPr="00DC62C4" w:rsidRDefault="00A20E93" w:rsidP="006F1BA0">
            <w:pPr>
              <w:ind w:right="-102"/>
            </w:pPr>
          </w:p>
          <w:p w14:paraId="2BA4264E" w14:textId="22DE1F75" w:rsidR="00A20E93" w:rsidRPr="00DC62C4" w:rsidRDefault="00A20E93" w:rsidP="00A20E93">
            <w:pPr>
              <w:pStyle w:val="ListParagraph"/>
              <w:numPr>
                <w:ilvl w:val="0"/>
                <w:numId w:val="16"/>
              </w:numPr>
              <w:ind w:right="-102"/>
            </w:pPr>
            <w:r w:rsidRPr="00DC62C4">
              <w:t xml:space="preserve">That </w:t>
            </w:r>
            <w:r w:rsidR="00C47BF0" w:rsidRPr="00DC62C4">
              <w:t>handler</w:t>
            </w:r>
            <w:r w:rsidRPr="00DC62C4">
              <w:t xml:space="preserve"> </w:t>
            </w:r>
            <w:proofErr w:type="gramStart"/>
            <w:r w:rsidRPr="00DC62C4">
              <w:t>keeps the dog under effective</w:t>
            </w:r>
            <w:r w:rsidR="00C47BF0" w:rsidRPr="00DC62C4">
              <w:t xml:space="preserve"> control at all times</w:t>
            </w:r>
            <w:proofErr w:type="gramEnd"/>
            <w:r w:rsidR="00C47BF0" w:rsidRPr="00DC62C4">
              <w:t>; and</w:t>
            </w:r>
          </w:p>
          <w:p w14:paraId="1B3D6784" w14:textId="746D0DE0" w:rsidR="00C47BF0" w:rsidRPr="00DC62C4" w:rsidRDefault="00C47BF0" w:rsidP="00A20E93">
            <w:pPr>
              <w:pStyle w:val="ListParagraph"/>
              <w:numPr>
                <w:ilvl w:val="0"/>
                <w:numId w:val="16"/>
              </w:numPr>
              <w:ind w:right="-102"/>
            </w:pPr>
            <w:r w:rsidRPr="00DC62C4">
              <w:t>The dog is responsive to handler’s obedience commands; and</w:t>
            </w:r>
          </w:p>
          <w:p w14:paraId="55510BE3" w14:textId="3E89EA6E" w:rsidR="00C47BF0" w:rsidRPr="00DC62C4" w:rsidRDefault="00C47BF0" w:rsidP="00A20E93">
            <w:pPr>
              <w:pStyle w:val="ListParagraph"/>
              <w:numPr>
                <w:ilvl w:val="0"/>
                <w:numId w:val="16"/>
              </w:numPr>
              <w:ind w:right="-102"/>
            </w:pPr>
            <w:r w:rsidRPr="00DC62C4">
              <w:t>The dog walks to heel with a handler, without sniffing, marking or wandering; and</w:t>
            </w:r>
          </w:p>
          <w:p w14:paraId="688996BD" w14:textId="0F907E1A" w:rsidR="00C47BF0" w:rsidRPr="00DC62C4" w:rsidRDefault="00C47BF0" w:rsidP="00A20E93">
            <w:pPr>
              <w:pStyle w:val="ListParagraph"/>
              <w:numPr>
                <w:ilvl w:val="0"/>
                <w:numId w:val="16"/>
              </w:numPr>
              <w:ind w:right="-102"/>
            </w:pPr>
            <w:r w:rsidRPr="00DC62C4">
              <w:t>The dog does not exhibit anxiety, stress, dear, or undue excitement when in public places; and</w:t>
            </w:r>
          </w:p>
          <w:p w14:paraId="44B77196" w14:textId="4E1D7987" w:rsidR="00C47BF0" w:rsidRPr="00DC62C4" w:rsidRDefault="00C47BF0" w:rsidP="00A20E93">
            <w:pPr>
              <w:pStyle w:val="ListParagraph"/>
              <w:numPr>
                <w:ilvl w:val="0"/>
                <w:numId w:val="16"/>
              </w:numPr>
              <w:ind w:right="-102"/>
            </w:pPr>
            <w:r w:rsidRPr="00DC62C4">
              <w:t>The dog displays standards of hygiene appropriate for a public place; and</w:t>
            </w:r>
          </w:p>
          <w:p w14:paraId="321BA9C9" w14:textId="77777777" w:rsidR="00C47BF0" w:rsidRPr="00DC62C4" w:rsidRDefault="00C47BF0" w:rsidP="00A20E93">
            <w:pPr>
              <w:pStyle w:val="ListParagraph"/>
              <w:numPr>
                <w:ilvl w:val="0"/>
                <w:numId w:val="16"/>
              </w:numPr>
              <w:ind w:right="-102"/>
            </w:pPr>
            <w:r w:rsidRPr="00DC62C4">
              <w:t>I have read all the relevant information contained within this form, and verify that it is correct to the best of my knowledge; and</w:t>
            </w:r>
          </w:p>
          <w:p w14:paraId="4E449CC3" w14:textId="77777777" w:rsidR="00C47BF0" w:rsidRPr="00DC62C4" w:rsidRDefault="00C47BF0" w:rsidP="00A20E93">
            <w:pPr>
              <w:pStyle w:val="ListParagraph"/>
              <w:numPr>
                <w:ilvl w:val="0"/>
                <w:numId w:val="16"/>
              </w:numPr>
              <w:ind w:right="-102"/>
            </w:pPr>
            <w:r w:rsidRPr="00DC62C4">
              <w:t xml:space="preserve">I am not the person (applicant) seeking zero-cost registration for my dog. </w:t>
            </w:r>
          </w:p>
          <w:p w14:paraId="238AC249" w14:textId="55630DF9" w:rsidR="00C47BF0" w:rsidRPr="00DC62C4" w:rsidRDefault="00C47BF0" w:rsidP="00C47BF0">
            <w:pPr>
              <w:ind w:left="360" w:right="-102"/>
            </w:pPr>
          </w:p>
        </w:tc>
      </w:tr>
      <w:tr w:rsidR="00C47BF0" w14:paraId="40E7EF8F" w14:textId="77777777" w:rsidTr="0026799F"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3E87" w14:textId="77777777" w:rsidR="00C47BF0" w:rsidRPr="00DC62C4" w:rsidRDefault="00C47BF0" w:rsidP="006F1BA0">
            <w:pPr>
              <w:ind w:right="-102"/>
            </w:pPr>
            <w:r w:rsidRPr="00DC62C4">
              <w:t>I support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479EA" w14:textId="77777777" w:rsidR="00C47BF0" w:rsidRPr="00DC62C4" w:rsidRDefault="00C47BF0" w:rsidP="006F1BA0">
            <w:pPr>
              <w:ind w:right="-102"/>
            </w:pPr>
          </w:p>
        </w:tc>
        <w:tc>
          <w:tcPr>
            <w:tcW w:w="637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07512" w14:textId="60BB4C55" w:rsidR="00C47BF0" w:rsidRPr="00DC62C4" w:rsidRDefault="00C47BF0" w:rsidP="006F1BA0">
            <w:pPr>
              <w:ind w:right="-102"/>
            </w:pPr>
            <w:r w:rsidRPr="00DC62C4">
              <w:rPr>
                <w:i/>
                <w:iCs/>
                <w:sz w:val="18"/>
                <w:szCs w:val="20"/>
              </w:rPr>
              <w:t>(applicant’s name)</w:t>
            </w:r>
            <w:r w:rsidRPr="00DC62C4">
              <w:rPr>
                <w:sz w:val="18"/>
                <w:szCs w:val="20"/>
              </w:rPr>
              <w:t xml:space="preserve"> </w:t>
            </w:r>
            <w:r w:rsidRPr="00DC62C4">
              <w:t>application for a registration fee exemption for</w:t>
            </w:r>
          </w:p>
        </w:tc>
      </w:tr>
      <w:tr w:rsidR="00C47BF0" w14:paraId="366FBCAE" w14:textId="77777777" w:rsidTr="0026799F"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F44506" w14:textId="77777777" w:rsidR="00C47BF0" w:rsidRPr="00DC62C4" w:rsidRDefault="00C47BF0" w:rsidP="006F1BA0">
            <w:pPr>
              <w:ind w:right="-102"/>
            </w:pPr>
          </w:p>
        </w:tc>
        <w:tc>
          <w:tcPr>
            <w:tcW w:w="750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8D211" w14:textId="2662A853" w:rsidR="00C47BF0" w:rsidRPr="00DC62C4" w:rsidRDefault="00C47BF0" w:rsidP="006F1BA0">
            <w:pPr>
              <w:ind w:right="-102"/>
            </w:pPr>
            <w:r w:rsidRPr="00DC62C4">
              <w:rPr>
                <w:i/>
                <w:iCs/>
                <w:sz w:val="18"/>
                <w:szCs w:val="20"/>
              </w:rPr>
              <w:t>(name of dog)</w:t>
            </w:r>
            <w:r w:rsidRPr="00DC62C4">
              <w:t xml:space="preserve"> as an ‘assistance dog’ as defined under the </w:t>
            </w:r>
            <w:r w:rsidRPr="00DC62C4">
              <w:rPr>
                <w:i/>
                <w:iCs/>
              </w:rPr>
              <w:t xml:space="preserve">Equal Opportunity Act </w:t>
            </w:r>
            <w:r w:rsidR="000C0DE5" w:rsidRPr="00DC62C4">
              <w:rPr>
                <w:i/>
                <w:iCs/>
              </w:rPr>
              <w:t>2010</w:t>
            </w:r>
          </w:p>
        </w:tc>
      </w:tr>
      <w:tr w:rsidR="00C47BF0" w14:paraId="41BFDA23" w14:textId="77777777" w:rsidTr="00C47BF0">
        <w:tc>
          <w:tcPr>
            <w:tcW w:w="1048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769B9" w14:textId="31E03705" w:rsidR="00C47BF0" w:rsidRPr="00DC62C4" w:rsidRDefault="00C47BF0" w:rsidP="006F1BA0">
            <w:pPr>
              <w:ind w:right="-102"/>
            </w:pPr>
            <w:r w:rsidRPr="00DC62C4">
              <w:t xml:space="preserve">and believe the dog is suitably trained and has appropriate behaviour for performing in the capacity of an </w:t>
            </w:r>
          </w:p>
        </w:tc>
      </w:tr>
      <w:tr w:rsidR="00C47BF0" w14:paraId="57CCE0CF" w14:textId="77777777" w:rsidTr="0026799F">
        <w:tc>
          <w:tcPr>
            <w:tcW w:w="1048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D4855" w14:textId="1D7ED14C" w:rsidR="00C47BF0" w:rsidRPr="00DC62C4" w:rsidRDefault="00C47BF0" w:rsidP="006F1BA0">
            <w:pPr>
              <w:ind w:right="-102"/>
            </w:pPr>
            <w:r w:rsidRPr="00DC62C4">
              <w:t>‘</w:t>
            </w:r>
            <w:proofErr w:type="gramStart"/>
            <w:r w:rsidRPr="00DC62C4">
              <w:t>assistance</w:t>
            </w:r>
            <w:proofErr w:type="gramEnd"/>
            <w:r w:rsidRPr="00DC62C4">
              <w:t xml:space="preserve"> dog’ in public places.</w:t>
            </w:r>
          </w:p>
        </w:tc>
      </w:tr>
      <w:tr w:rsidR="0026799F" w14:paraId="29C6A872" w14:textId="77777777" w:rsidTr="000C0DE5">
        <w:tc>
          <w:tcPr>
            <w:tcW w:w="1048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F8E" w14:textId="77777777" w:rsidR="0026799F" w:rsidRPr="00DC62C4" w:rsidRDefault="0026799F" w:rsidP="006F1BA0">
            <w:pPr>
              <w:ind w:right="-102"/>
              <w:rPr>
                <w:sz w:val="10"/>
                <w:szCs w:val="10"/>
              </w:rPr>
            </w:pPr>
          </w:p>
        </w:tc>
      </w:tr>
      <w:tr w:rsidR="0026799F" w14:paraId="1EDFA2B5" w14:textId="77777777" w:rsidTr="000C0DE5"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913A7F" w14:textId="1E19E129" w:rsidR="0026799F" w:rsidRPr="00DC62C4" w:rsidRDefault="0026799F" w:rsidP="006F1BA0">
            <w:pPr>
              <w:ind w:right="-102"/>
            </w:pPr>
            <w:r w:rsidRPr="00DC62C4">
              <w:t>Signature: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ECBF0" w14:textId="7B4FA59C" w:rsidR="0026799F" w:rsidRPr="00DC62C4" w:rsidRDefault="0026799F" w:rsidP="006F1BA0">
            <w:pPr>
              <w:ind w:right="-102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298DF" w14:textId="77777777" w:rsidR="0026799F" w:rsidRPr="00DC62C4" w:rsidRDefault="0026799F" w:rsidP="006F1BA0">
            <w:pPr>
              <w:ind w:right="-102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5D3E6" w14:textId="5FC0B40E" w:rsidR="0026799F" w:rsidRPr="00DC62C4" w:rsidRDefault="0026799F" w:rsidP="006F1BA0">
            <w:pPr>
              <w:ind w:right="-102"/>
            </w:pPr>
            <w:r w:rsidRPr="00DC62C4">
              <w:t>Date: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EE177" w14:textId="77777777" w:rsidR="0026799F" w:rsidRPr="00DC62C4" w:rsidRDefault="0026799F" w:rsidP="006F1BA0">
            <w:pPr>
              <w:ind w:right="-102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C73F1" w14:textId="4DDB745C" w:rsidR="0026799F" w:rsidRPr="00DC62C4" w:rsidRDefault="0026799F" w:rsidP="0026799F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892A3" w14:textId="77777777" w:rsidR="0026799F" w:rsidRPr="00DC62C4" w:rsidRDefault="0026799F" w:rsidP="006F1BA0">
            <w:pPr>
              <w:ind w:right="-102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E1F88" w14:textId="770BDC2A" w:rsidR="0026799F" w:rsidRPr="00DC62C4" w:rsidRDefault="0026799F" w:rsidP="0026799F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A401A3" w14:textId="371EDB74" w:rsidR="0026799F" w:rsidRPr="00DC62C4" w:rsidRDefault="0026799F" w:rsidP="006F1BA0">
            <w:pPr>
              <w:ind w:right="-102"/>
            </w:pPr>
          </w:p>
        </w:tc>
      </w:tr>
      <w:tr w:rsidR="0026799F" w14:paraId="52A56A1C" w14:textId="77777777" w:rsidTr="0026799F"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9AE4FE" w14:textId="77777777" w:rsidR="0026799F" w:rsidRPr="00DC62C4" w:rsidRDefault="0026799F" w:rsidP="006F1BA0">
            <w:pPr>
              <w:ind w:right="-102"/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F120B" w14:textId="2B212BD2" w:rsidR="0026799F" w:rsidRPr="00DC62C4" w:rsidRDefault="0026799F" w:rsidP="006F1BA0">
            <w:pPr>
              <w:ind w:right="-102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3E0B3" w14:textId="77777777" w:rsidR="0026799F" w:rsidRPr="00DC62C4" w:rsidRDefault="0026799F" w:rsidP="006F1BA0">
            <w:pPr>
              <w:ind w:right="-102"/>
            </w:pPr>
          </w:p>
        </w:tc>
        <w:tc>
          <w:tcPr>
            <w:tcW w:w="50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1AEB" w14:textId="77777777" w:rsidR="0026799F" w:rsidRPr="00DC62C4" w:rsidRDefault="0026799F" w:rsidP="006F1BA0">
            <w:pPr>
              <w:ind w:right="-102"/>
            </w:pPr>
          </w:p>
        </w:tc>
      </w:tr>
    </w:tbl>
    <w:p w14:paraId="78AC3890" w14:textId="77777777" w:rsidR="00F66BCC" w:rsidRDefault="00F66BCC" w:rsidP="00E12014"/>
    <w:p w14:paraId="1A253B1A" w14:textId="6A6B774B" w:rsidR="0026799F" w:rsidRDefault="0026799F">
      <w:r>
        <w:br w:type="page"/>
      </w:r>
    </w:p>
    <w:p w14:paraId="6EB6638D" w14:textId="6A0291F8" w:rsidR="0026799F" w:rsidRDefault="0026799F" w:rsidP="0026799F">
      <w:pPr>
        <w:pStyle w:val="Heading2"/>
      </w:pPr>
      <w:r>
        <w:lastRenderedPageBreak/>
        <w:t xml:space="preserve">Section </w:t>
      </w:r>
      <w:r w:rsidR="00D05ECA">
        <w:t>4</w:t>
      </w:r>
      <w:r>
        <w:t>: Health Professional Declaration</w:t>
      </w:r>
      <w:r>
        <w:tab/>
      </w:r>
    </w:p>
    <w:p w14:paraId="37CC7839" w14:textId="78877892" w:rsidR="00BE243F" w:rsidRDefault="0026799F" w:rsidP="0026799F">
      <w:pPr>
        <w:rPr>
          <w:b/>
          <w:bCs/>
        </w:rPr>
      </w:pPr>
      <w:r>
        <w:rPr>
          <w:b/>
          <w:bCs/>
        </w:rPr>
        <w:t xml:space="preserve">This section is to be completed by a health professional. </w:t>
      </w:r>
    </w:p>
    <w:p w14:paraId="65365004" w14:textId="77777777" w:rsidR="0026799F" w:rsidRDefault="0026799F" w:rsidP="0026799F">
      <w:pPr>
        <w:rPr>
          <w:b/>
          <w:bCs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566"/>
        <w:gridCol w:w="851"/>
        <w:gridCol w:w="1133"/>
        <w:gridCol w:w="142"/>
        <w:gridCol w:w="1415"/>
        <w:gridCol w:w="284"/>
        <w:gridCol w:w="566"/>
        <w:gridCol w:w="425"/>
        <w:gridCol w:w="850"/>
        <w:gridCol w:w="939"/>
        <w:gridCol w:w="194"/>
        <w:gridCol w:w="284"/>
        <w:gridCol w:w="1274"/>
        <w:gridCol w:w="283"/>
        <w:gridCol w:w="995"/>
        <w:gridCol w:w="271"/>
      </w:tblGrid>
      <w:tr w:rsidR="0026799F" w:rsidRPr="001D33DA" w14:paraId="1880D9EA" w14:textId="77777777" w:rsidTr="0065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20" w:themeFill="accent2"/>
          </w:tcPr>
          <w:p w14:paraId="685B7ABF" w14:textId="77777777" w:rsidR="0026799F" w:rsidRPr="001D33DA" w:rsidRDefault="0026799F" w:rsidP="0095344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DECLARATION</w:t>
            </w:r>
          </w:p>
        </w:tc>
      </w:tr>
      <w:tr w:rsidR="0026799F" w:rsidRPr="00A20E93" w14:paraId="2EB1EB7A" w14:textId="77777777" w:rsidTr="0065728C">
        <w:tc>
          <w:tcPr>
            <w:tcW w:w="10472" w:type="dxa"/>
            <w:gridSpan w:val="16"/>
            <w:tcBorders>
              <w:top w:val="single" w:sz="4" w:space="0" w:color="00A984" w:themeColor="text2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D01FB" w14:textId="37C4C833" w:rsidR="0026799F" w:rsidRPr="00DC62C4" w:rsidRDefault="00EC1060" w:rsidP="00953447">
            <w:pPr>
              <w:ind w:right="-102"/>
            </w:pPr>
            <w:r w:rsidRPr="00DC62C4">
              <w:t>I am currently practicing as a:</w:t>
            </w:r>
          </w:p>
        </w:tc>
      </w:tr>
      <w:tr w:rsidR="0026799F" w:rsidRPr="00A20E93" w14:paraId="3E8B1F55" w14:textId="77777777" w:rsidTr="0065728C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A3735F" w14:textId="77777777" w:rsidR="0026799F" w:rsidRPr="00DC62C4" w:rsidRDefault="00000000" w:rsidP="00953447">
            <w:pPr>
              <w:ind w:right="-102"/>
              <w:jc w:val="center"/>
            </w:pPr>
            <w:sdt>
              <w:sdtPr>
                <w:rPr>
                  <w:szCs w:val="22"/>
                </w:rPr>
                <w:id w:val="77868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99F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DEB5C" w14:textId="49834341" w:rsidR="0026799F" w:rsidRPr="00DC62C4" w:rsidRDefault="00EC1060" w:rsidP="00953447">
            <w:pPr>
              <w:ind w:right="-102"/>
            </w:pPr>
            <w:r w:rsidRPr="00DC62C4">
              <w:t>Psychologist / Psychiatrist</w:t>
            </w:r>
          </w:p>
        </w:tc>
      </w:tr>
      <w:tr w:rsidR="00EC1060" w:rsidRPr="00A20E93" w14:paraId="77E70D7D" w14:textId="77777777" w:rsidTr="0065728C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304BC" w14:textId="44794A64" w:rsidR="00EC1060" w:rsidRPr="00DC62C4" w:rsidRDefault="00000000" w:rsidP="00953447">
            <w:pPr>
              <w:ind w:right="-102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0415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6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98C7" w14:textId="649CD639" w:rsidR="00EC1060" w:rsidRPr="00DC62C4" w:rsidRDefault="00EC1060" w:rsidP="00953447">
            <w:pPr>
              <w:ind w:right="-102"/>
            </w:pPr>
            <w:r w:rsidRPr="00DC62C4">
              <w:t>Physiotherapist / Osteopath</w:t>
            </w:r>
          </w:p>
        </w:tc>
      </w:tr>
      <w:tr w:rsidR="00EC1060" w:rsidRPr="00A20E93" w14:paraId="3375F64D" w14:textId="77777777" w:rsidTr="0065728C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C67A07" w14:textId="7ADC7F67" w:rsidR="00EC1060" w:rsidRPr="00DC62C4" w:rsidRDefault="00000000" w:rsidP="00953447">
            <w:pPr>
              <w:ind w:right="-102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2909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6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A2D5E" w14:textId="77777777" w:rsidR="00EC1060" w:rsidRPr="00DC62C4" w:rsidRDefault="00EC1060" w:rsidP="00953447">
            <w:pPr>
              <w:ind w:right="-102"/>
            </w:pPr>
            <w:r w:rsidRPr="00DC62C4">
              <w:t xml:space="preserve">Specialist (specify): </w:t>
            </w:r>
          </w:p>
        </w:tc>
        <w:tc>
          <w:tcPr>
            <w:tcW w:w="462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63B3A87" w14:textId="77777777" w:rsidR="00EC1060" w:rsidRPr="00DC62C4" w:rsidRDefault="00EC1060" w:rsidP="00953447">
            <w:pPr>
              <w:ind w:right="-102"/>
            </w:pPr>
          </w:p>
        </w:tc>
        <w:tc>
          <w:tcPr>
            <w:tcW w:w="330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6B443A1A" w14:textId="4B306CC9" w:rsidR="00EC1060" w:rsidRPr="00DC62C4" w:rsidRDefault="00EC1060" w:rsidP="00953447">
            <w:pPr>
              <w:ind w:right="-102"/>
            </w:pPr>
          </w:p>
        </w:tc>
      </w:tr>
      <w:tr w:rsidR="00EC1060" w:rsidRPr="00A20E93" w14:paraId="0BB444BE" w14:textId="77777777" w:rsidTr="00136573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F8816" w14:textId="085958A0" w:rsidR="00EC1060" w:rsidRPr="00DC62C4" w:rsidRDefault="00000000" w:rsidP="00953447">
            <w:pPr>
              <w:ind w:right="-102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663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60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17161E" w14:textId="77777777" w:rsidR="00EC1060" w:rsidRPr="00DC62C4" w:rsidRDefault="00EC1060" w:rsidP="00953447">
            <w:pPr>
              <w:ind w:right="-102"/>
            </w:pPr>
            <w:r w:rsidRPr="00DC62C4">
              <w:t>Other Allied Health Professional (specify):</w:t>
            </w:r>
          </w:p>
        </w:tc>
        <w:tc>
          <w:tcPr>
            <w:tcW w:w="608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472C7" w14:textId="2E3FEA95" w:rsidR="00EC1060" w:rsidRPr="00DC62C4" w:rsidRDefault="00EC1060" w:rsidP="00953447">
            <w:pPr>
              <w:ind w:right="-102"/>
            </w:pPr>
          </w:p>
        </w:tc>
      </w:tr>
      <w:tr w:rsidR="0026799F" w14:paraId="335D27EE" w14:textId="77777777" w:rsidTr="00136573">
        <w:tc>
          <w:tcPr>
            <w:tcW w:w="1047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DE3E8" w14:textId="77777777" w:rsidR="0026799F" w:rsidRPr="00DC62C4" w:rsidRDefault="0026799F" w:rsidP="00953447">
            <w:pPr>
              <w:ind w:right="-102"/>
              <w:rPr>
                <w:sz w:val="10"/>
                <w:szCs w:val="12"/>
              </w:rPr>
            </w:pPr>
          </w:p>
        </w:tc>
      </w:tr>
      <w:tr w:rsidR="00EC1060" w14:paraId="69256081" w14:textId="77777777" w:rsidTr="00136573">
        <w:tc>
          <w:tcPr>
            <w:tcW w:w="2692" w:type="dxa"/>
            <w:gridSpan w:val="4"/>
            <w:tcBorders>
              <w:top w:val="nil"/>
              <w:left w:val="single" w:sz="4" w:space="0" w:color="auto"/>
            </w:tcBorders>
          </w:tcPr>
          <w:p w14:paraId="07910A9E" w14:textId="46765E73" w:rsidR="00EC1060" w:rsidRPr="00DC62C4" w:rsidRDefault="00EC1060" w:rsidP="00953447">
            <w:pPr>
              <w:ind w:right="-102"/>
            </w:pPr>
            <w:r w:rsidRPr="00DC62C4">
              <w:t>Health Professional’s Name:</w:t>
            </w:r>
          </w:p>
        </w:tc>
        <w:tc>
          <w:tcPr>
            <w:tcW w:w="7780" w:type="dxa"/>
            <w:gridSpan w:val="12"/>
            <w:tcBorders>
              <w:top w:val="nil"/>
              <w:right w:val="single" w:sz="4" w:space="0" w:color="auto"/>
            </w:tcBorders>
          </w:tcPr>
          <w:p w14:paraId="7BCFACCE" w14:textId="278DD780" w:rsidR="00EC1060" w:rsidRPr="00DC62C4" w:rsidRDefault="00EC1060" w:rsidP="00953447">
            <w:pPr>
              <w:ind w:right="-102"/>
            </w:pPr>
          </w:p>
        </w:tc>
      </w:tr>
      <w:tr w:rsidR="00EC1060" w14:paraId="68AA33B2" w14:textId="77777777" w:rsidTr="0065728C"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3F5F9CAB" w14:textId="2FB8896C" w:rsidR="00EC1060" w:rsidRPr="00DC62C4" w:rsidRDefault="00EC1060" w:rsidP="00953447">
            <w:pPr>
              <w:ind w:right="-102"/>
            </w:pPr>
            <w:r w:rsidRPr="00DC62C4">
              <w:t>Handler’s Name:</w:t>
            </w:r>
          </w:p>
        </w:tc>
        <w:tc>
          <w:tcPr>
            <w:tcW w:w="7780" w:type="dxa"/>
            <w:gridSpan w:val="12"/>
            <w:tcBorders>
              <w:right w:val="single" w:sz="4" w:space="0" w:color="auto"/>
            </w:tcBorders>
          </w:tcPr>
          <w:p w14:paraId="520A1A92" w14:textId="77777777" w:rsidR="00EC1060" w:rsidRPr="00DC62C4" w:rsidRDefault="00EC1060" w:rsidP="00953447">
            <w:pPr>
              <w:ind w:right="-102"/>
            </w:pPr>
          </w:p>
        </w:tc>
      </w:tr>
      <w:tr w:rsidR="00EC1060" w14:paraId="7ACB6A49" w14:textId="77777777" w:rsidTr="0065728C"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539DA56F" w14:textId="60DB3FD4" w:rsidR="00EC1060" w:rsidRPr="00DC62C4" w:rsidRDefault="00EC1060" w:rsidP="00953447">
            <w:pPr>
              <w:ind w:right="-102"/>
            </w:pPr>
            <w:r w:rsidRPr="00DC62C4">
              <w:t>Duration of treatment:</w:t>
            </w:r>
          </w:p>
        </w:tc>
        <w:tc>
          <w:tcPr>
            <w:tcW w:w="7780" w:type="dxa"/>
            <w:gridSpan w:val="12"/>
            <w:tcBorders>
              <w:right w:val="single" w:sz="4" w:space="0" w:color="auto"/>
            </w:tcBorders>
          </w:tcPr>
          <w:p w14:paraId="61E073E8" w14:textId="77777777" w:rsidR="00EC1060" w:rsidRPr="00DC62C4" w:rsidRDefault="00EC1060" w:rsidP="00953447">
            <w:pPr>
              <w:ind w:right="-102"/>
            </w:pPr>
          </w:p>
        </w:tc>
      </w:tr>
      <w:tr w:rsidR="00AF1994" w14:paraId="7F755A26" w14:textId="77777777" w:rsidTr="0065728C">
        <w:tc>
          <w:tcPr>
            <w:tcW w:w="10472" w:type="dxa"/>
            <w:gridSpan w:val="16"/>
            <w:tcBorders>
              <w:left w:val="single" w:sz="4" w:space="0" w:color="auto"/>
              <w:bottom w:val="single" w:sz="2" w:space="0" w:color="626362" w:themeColor="text1"/>
              <w:right w:val="single" w:sz="4" w:space="0" w:color="auto"/>
            </w:tcBorders>
          </w:tcPr>
          <w:p w14:paraId="6B0F2706" w14:textId="77777777" w:rsidR="00AF1994" w:rsidRPr="00DC62C4" w:rsidRDefault="00AF1994" w:rsidP="00953447">
            <w:pPr>
              <w:ind w:right="-102"/>
            </w:pPr>
          </w:p>
          <w:p w14:paraId="666F9903" w14:textId="737F05D1" w:rsidR="00AF1994" w:rsidRPr="00DC62C4" w:rsidRDefault="00AF1994" w:rsidP="00953447">
            <w:pPr>
              <w:ind w:right="-102"/>
            </w:pPr>
            <w:r w:rsidRPr="00DC62C4">
              <w:t>I declare that the following is true and accurate:</w:t>
            </w:r>
          </w:p>
          <w:p w14:paraId="650BA927" w14:textId="77777777" w:rsidR="00AF1994" w:rsidRPr="00DC62C4" w:rsidRDefault="00AF1994" w:rsidP="00953447">
            <w:pPr>
              <w:ind w:right="-102"/>
            </w:pPr>
          </w:p>
          <w:p w14:paraId="18E37EEB" w14:textId="77777777" w:rsidR="00AF1994" w:rsidRPr="00DC62C4" w:rsidRDefault="00AF1994" w:rsidP="00AF1994">
            <w:pPr>
              <w:pStyle w:val="ListParagraph"/>
              <w:numPr>
                <w:ilvl w:val="0"/>
                <w:numId w:val="17"/>
              </w:numPr>
              <w:ind w:right="-102"/>
            </w:pPr>
            <w:r w:rsidRPr="00DC62C4">
              <w:t>I am not the applicant, or an immediate family member of the applicant; and</w:t>
            </w:r>
          </w:p>
          <w:p w14:paraId="3238E6EC" w14:textId="5AE7478C" w:rsidR="00AF1994" w:rsidRPr="00DC62C4" w:rsidRDefault="00AF1994" w:rsidP="00AF1994">
            <w:pPr>
              <w:pStyle w:val="ListParagraph"/>
              <w:numPr>
                <w:ilvl w:val="0"/>
                <w:numId w:val="17"/>
              </w:numPr>
              <w:ind w:right="-102"/>
            </w:pPr>
            <w:r w:rsidRPr="00DC62C4">
              <w:t>I have read all the relevant information contained within this form, and verify that it is correct to the best of my knowledge; and</w:t>
            </w:r>
          </w:p>
          <w:p w14:paraId="66F23A08" w14:textId="77777777" w:rsidR="00AF1994" w:rsidRPr="00DC62C4" w:rsidRDefault="00AF1994" w:rsidP="00AF1994">
            <w:pPr>
              <w:pStyle w:val="ListParagraph"/>
              <w:numPr>
                <w:ilvl w:val="0"/>
                <w:numId w:val="17"/>
              </w:numPr>
              <w:ind w:right="-102"/>
            </w:pPr>
            <w:r w:rsidRPr="00DC62C4">
              <w:t xml:space="preserve">I verify that the applicant has a disability and will require the services of an assistance dog to alleviate the effect of their disability. </w:t>
            </w:r>
          </w:p>
          <w:p w14:paraId="11BFA04D" w14:textId="7BA8A5C1" w:rsidR="00AF1994" w:rsidRPr="00DC62C4" w:rsidRDefault="00AF1994" w:rsidP="00AF1994">
            <w:pPr>
              <w:pStyle w:val="ListParagraph"/>
              <w:ind w:right="-102"/>
            </w:pPr>
          </w:p>
        </w:tc>
      </w:tr>
      <w:tr w:rsidR="00AF1994" w14:paraId="64484474" w14:textId="77777777" w:rsidTr="0065728C">
        <w:tc>
          <w:tcPr>
            <w:tcW w:w="1417" w:type="dxa"/>
            <w:gridSpan w:val="2"/>
            <w:tcBorders>
              <w:top w:val="single" w:sz="2" w:space="0" w:color="626362" w:themeColor="text1"/>
              <w:left w:val="single" w:sz="4" w:space="0" w:color="auto"/>
              <w:bottom w:val="nil"/>
              <w:right w:val="nil"/>
            </w:tcBorders>
          </w:tcPr>
          <w:p w14:paraId="7ECCADB2" w14:textId="7F097BDF" w:rsidR="00AF1994" w:rsidRPr="00DC62C4" w:rsidRDefault="00AF1994" w:rsidP="00953447">
            <w:pPr>
              <w:ind w:right="-102"/>
            </w:pPr>
            <w:r w:rsidRPr="00DC62C4">
              <w:t>Signature:</w:t>
            </w:r>
          </w:p>
        </w:tc>
        <w:tc>
          <w:tcPr>
            <w:tcW w:w="3540" w:type="dxa"/>
            <w:gridSpan w:val="5"/>
            <w:tcBorders>
              <w:top w:val="single" w:sz="2" w:space="0" w:color="626362" w:themeColor="text1"/>
              <w:left w:val="nil"/>
              <w:bottom w:val="nil"/>
              <w:right w:val="nil"/>
            </w:tcBorders>
          </w:tcPr>
          <w:p w14:paraId="5DBBB1E5" w14:textId="3665E9F2" w:rsidR="00AF1994" w:rsidRPr="00DC62C4" w:rsidRDefault="00AF1994" w:rsidP="00953447">
            <w:pPr>
              <w:ind w:right="-102"/>
            </w:pPr>
          </w:p>
        </w:tc>
        <w:tc>
          <w:tcPr>
            <w:tcW w:w="425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</w:tcPr>
          <w:p w14:paraId="04A4988E" w14:textId="77777777" w:rsidR="00AF1994" w:rsidRPr="00DC62C4" w:rsidRDefault="00AF1994" w:rsidP="00953447">
            <w:pPr>
              <w:ind w:right="-102"/>
            </w:pPr>
          </w:p>
        </w:tc>
        <w:tc>
          <w:tcPr>
            <w:tcW w:w="850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</w:tcPr>
          <w:p w14:paraId="4C4EF2B6" w14:textId="5C935BDD" w:rsidR="00AF1994" w:rsidRPr="00DC62C4" w:rsidRDefault="00AF1994" w:rsidP="00953447">
            <w:pPr>
              <w:ind w:right="-102"/>
            </w:pPr>
            <w:r w:rsidRPr="00DC62C4">
              <w:t>Date:</w:t>
            </w:r>
          </w:p>
        </w:tc>
        <w:tc>
          <w:tcPr>
            <w:tcW w:w="1133" w:type="dxa"/>
            <w:gridSpan w:val="2"/>
            <w:tcBorders>
              <w:top w:val="single" w:sz="2" w:space="0" w:color="626362" w:themeColor="text1"/>
              <w:left w:val="nil"/>
              <w:bottom w:val="nil"/>
              <w:right w:val="nil"/>
            </w:tcBorders>
          </w:tcPr>
          <w:p w14:paraId="5AD6DBE8" w14:textId="77777777" w:rsidR="00AF1994" w:rsidRPr="00DC62C4" w:rsidRDefault="00AF1994" w:rsidP="00953447">
            <w:pPr>
              <w:ind w:right="-102"/>
            </w:pPr>
          </w:p>
        </w:tc>
        <w:tc>
          <w:tcPr>
            <w:tcW w:w="284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</w:tcPr>
          <w:p w14:paraId="7FBF2F37" w14:textId="35570E6F" w:rsidR="00AF1994" w:rsidRPr="00DC62C4" w:rsidRDefault="00AF1994" w:rsidP="00AF1994">
            <w:pPr>
              <w:ind w:right="-102"/>
              <w:jc w:val="right"/>
            </w:pPr>
            <w:r w:rsidRPr="00DC62C4">
              <w:t>/</w:t>
            </w:r>
          </w:p>
        </w:tc>
        <w:tc>
          <w:tcPr>
            <w:tcW w:w="1274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</w:tcPr>
          <w:p w14:paraId="64834C4F" w14:textId="77777777" w:rsidR="00AF1994" w:rsidRPr="00DC62C4" w:rsidRDefault="00AF1994" w:rsidP="00953447">
            <w:pPr>
              <w:ind w:right="-102"/>
            </w:pPr>
          </w:p>
        </w:tc>
        <w:tc>
          <w:tcPr>
            <w:tcW w:w="283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</w:tcPr>
          <w:p w14:paraId="1C13724E" w14:textId="2ABD2592" w:rsidR="00AF1994" w:rsidRPr="00DC62C4" w:rsidRDefault="00AF1994" w:rsidP="00AF1994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66" w:type="dxa"/>
            <w:gridSpan w:val="2"/>
            <w:tcBorders>
              <w:top w:val="single" w:sz="2" w:space="0" w:color="626362" w:themeColor="text1"/>
              <w:left w:val="nil"/>
              <w:bottom w:val="nil"/>
              <w:right w:val="single" w:sz="4" w:space="0" w:color="auto"/>
            </w:tcBorders>
          </w:tcPr>
          <w:p w14:paraId="6362E717" w14:textId="6E44A766" w:rsidR="00AF1994" w:rsidRPr="00DC62C4" w:rsidRDefault="00AF1994" w:rsidP="00953447">
            <w:pPr>
              <w:ind w:right="-102"/>
            </w:pPr>
          </w:p>
        </w:tc>
      </w:tr>
      <w:tr w:rsidR="00AF1994" w14:paraId="0264F78F" w14:textId="77777777" w:rsidTr="00D00576"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B0D846" w14:textId="77777777" w:rsidR="00AF1994" w:rsidRPr="00DC62C4" w:rsidRDefault="00AF1994" w:rsidP="00953447">
            <w:pPr>
              <w:ind w:right="-102"/>
            </w:pP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58086" w14:textId="1755F551" w:rsidR="00AF1994" w:rsidRPr="00DC62C4" w:rsidRDefault="00AF1994" w:rsidP="00953447">
            <w:pPr>
              <w:ind w:right="-102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05D37" w14:textId="77777777" w:rsidR="00AF1994" w:rsidRPr="00DC62C4" w:rsidRDefault="00AF1994" w:rsidP="00953447">
            <w:pPr>
              <w:ind w:right="-102"/>
            </w:pPr>
          </w:p>
        </w:tc>
        <w:tc>
          <w:tcPr>
            <w:tcW w:w="50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B3DC" w14:textId="77777777" w:rsidR="00AF1994" w:rsidRPr="00DC62C4" w:rsidRDefault="00AF1994" w:rsidP="00953447">
            <w:pPr>
              <w:ind w:right="-102"/>
            </w:pPr>
          </w:p>
        </w:tc>
      </w:tr>
      <w:tr w:rsidR="000C0DE5" w14:paraId="489F5127" w14:textId="77777777" w:rsidTr="00D00576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5C0A2" w14:textId="306324E2" w:rsidR="000C0DE5" w:rsidRPr="00DC62C4" w:rsidRDefault="000C0DE5" w:rsidP="00953447">
            <w:pPr>
              <w:ind w:right="-102"/>
            </w:pPr>
            <w:r w:rsidRPr="00DC62C4">
              <w:t>AHPRA Registration Number:</w:t>
            </w:r>
          </w:p>
        </w:tc>
        <w:tc>
          <w:tcPr>
            <w:tcW w:w="7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419" w14:textId="3B32F31F" w:rsidR="000C0DE5" w:rsidRPr="00DC62C4" w:rsidRDefault="000C0DE5" w:rsidP="00953447">
            <w:pPr>
              <w:ind w:right="-102"/>
            </w:pPr>
          </w:p>
        </w:tc>
      </w:tr>
      <w:tr w:rsidR="0065728C" w14:paraId="0D364EED" w14:textId="77777777" w:rsidTr="00D00576">
        <w:tc>
          <w:tcPr>
            <w:tcW w:w="1047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3E21E" w14:textId="77777777" w:rsidR="0065728C" w:rsidRPr="00DC62C4" w:rsidRDefault="0065728C" w:rsidP="00953447">
            <w:pPr>
              <w:ind w:right="-102"/>
              <w:rPr>
                <w:sz w:val="10"/>
                <w:szCs w:val="12"/>
              </w:rPr>
            </w:pPr>
          </w:p>
        </w:tc>
      </w:tr>
      <w:tr w:rsidR="001E3054" w14:paraId="2FBEEFBF" w14:textId="77777777" w:rsidTr="001E3054">
        <w:trPr>
          <w:trHeight w:val="2231"/>
        </w:trPr>
        <w:tc>
          <w:tcPr>
            <w:tcW w:w="4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BE16" w14:textId="77777777" w:rsidR="001E3054" w:rsidRPr="00DC62C4" w:rsidRDefault="001E3054" w:rsidP="00953447">
            <w:pPr>
              <w:ind w:right="-102"/>
            </w:pPr>
            <w:r w:rsidRPr="00DC62C4">
              <w:t>Professional Stamp</w:t>
            </w:r>
          </w:p>
          <w:p w14:paraId="0E4D7212" w14:textId="029E09A2" w:rsidR="001E3054" w:rsidRPr="00DC62C4" w:rsidRDefault="001E3054" w:rsidP="00953447">
            <w:pPr>
              <w:ind w:right="-102"/>
              <w:rPr>
                <w:i/>
                <w:iCs/>
              </w:rPr>
            </w:pPr>
            <w:r w:rsidRPr="00DC62C4">
              <w:rPr>
                <w:i/>
                <w:iCs/>
              </w:rPr>
              <w:t>(must include name and address)</w:t>
            </w:r>
          </w:p>
        </w:tc>
        <w:tc>
          <w:tcPr>
            <w:tcW w:w="60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B7EE74" w14:textId="77777777" w:rsidR="001E3054" w:rsidRPr="00DC62C4" w:rsidRDefault="001E3054" w:rsidP="000C0DE5">
            <w:pPr>
              <w:ind w:right="-102"/>
              <w:jc w:val="right"/>
              <w:rPr>
                <w:i/>
                <w:iCs/>
              </w:rPr>
            </w:pPr>
            <w:r w:rsidRPr="00DC62C4">
              <w:rPr>
                <w:i/>
                <w:iCs/>
                <w:sz w:val="18"/>
                <w:szCs w:val="20"/>
              </w:rPr>
              <w:t>*Insert professional stamp here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1DD69C" w14:textId="6376F593" w:rsidR="001E3054" w:rsidRPr="000C0DE5" w:rsidRDefault="001E3054" w:rsidP="000C0DE5">
            <w:pPr>
              <w:ind w:right="-102"/>
              <w:jc w:val="right"/>
              <w:rPr>
                <w:i/>
                <w:iCs/>
              </w:rPr>
            </w:pPr>
          </w:p>
        </w:tc>
      </w:tr>
      <w:tr w:rsidR="001E3054" w14:paraId="36170858" w14:textId="77777777" w:rsidTr="001E3054">
        <w:trPr>
          <w:trHeight w:val="57"/>
        </w:trPr>
        <w:tc>
          <w:tcPr>
            <w:tcW w:w="4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50AC8" w14:textId="77777777" w:rsidR="001E3054" w:rsidRPr="00DC62C4" w:rsidRDefault="001E3054" w:rsidP="001E3054">
            <w:pPr>
              <w:ind w:right="-102"/>
              <w:jc w:val="center"/>
              <w:rPr>
                <w:sz w:val="8"/>
                <w:szCs w:val="10"/>
              </w:rPr>
            </w:pPr>
          </w:p>
        </w:tc>
        <w:tc>
          <w:tcPr>
            <w:tcW w:w="609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5D8BE3" w14:textId="77777777" w:rsidR="001E3054" w:rsidRPr="00DC62C4" w:rsidRDefault="001E3054" w:rsidP="001E3054">
            <w:pPr>
              <w:ind w:right="-102"/>
              <w:jc w:val="center"/>
              <w:rPr>
                <w:i/>
                <w:iCs/>
                <w:sz w:val="8"/>
                <w:szCs w:val="1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9385" w14:textId="27E2D04B" w:rsidR="001E3054" w:rsidRPr="001E3054" w:rsidRDefault="001E3054" w:rsidP="001E3054">
            <w:pPr>
              <w:ind w:right="-102"/>
              <w:jc w:val="center"/>
              <w:rPr>
                <w:i/>
                <w:iCs/>
                <w:color w:val="00A984" w:themeColor="text2"/>
                <w:sz w:val="8"/>
                <w:szCs w:val="10"/>
              </w:rPr>
            </w:pPr>
          </w:p>
        </w:tc>
      </w:tr>
    </w:tbl>
    <w:p w14:paraId="305413D0" w14:textId="77777777" w:rsidR="0026799F" w:rsidRDefault="0026799F" w:rsidP="0026799F"/>
    <w:p w14:paraId="7B48B965" w14:textId="77777777" w:rsidR="000C0DE5" w:rsidRDefault="000C0DE5" w:rsidP="0026799F"/>
    <w:p w14:paraId="26E229C4" w14:textId="4226E03F" w:rsidR="000C0DE5" w:rsidRDefault="000C0DE5" w:rsidP="0026799F">
      <w:r>
        <w:rPr>
          <w:b/>
          <w:bCs/>
        </w:rPr>
        <w:t>Please note:</w:t>
      </w:r>
      <w:r>
        <w:t xml:space="preserve"> Changes in this section can be made only by the health practitioner and accompanied by their signature (not initials) and professional stamp. </w:t>
      </w:r>
    </w:p>
    <w:p w14:paraId="4F010BF7" w14:textId="0ED2B10F" w:rsidR="00D05ECA" w:rsidRDefault="00D05ECA">
      <w:r>
        <w:br w:type="page"/>
      </w:r>
    </w:p>
    <w:p w14:paraId="2C104A88" w14:textId="4A11378B" w:rsidR="00FD63E1" w:rsidRDefault="00FD63E1" w:rsidP="00FD63E1">
      <w:pPr>
        <w:pStyle w:val="Heading2"/>
      </w:pPr>
      <w:r>
        <w:lastRenderedPageBreak/>
        <w:t>Section 5: Assistance Dog Free Registration Terms and Conditions</w:t>
      </w:r>
      <w:r>
        <w:tab/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A984" w:themeColor="text2"/>
          <w:insideV w:val="single" w:sz="4" w:space="0" w:color="00A984" w:themeColor="text2"/>
        </w:tblBorders>
        <w:tblLook w:val="04A0" w:firstRow="1" w:lastRow="0" w:firstColumn="1" w:lastColumn="0" w:noHBand="0" w:noVBand="1"/>
      </w:tblPr>
      <w:tblGrid>
        <w:gridCol w:w="10472"/>
      </w:tblGrid>
      <w:tr w:rsidR="00FD63E1" w:rsidRPr="001D33DA" w14:paraId="2BCF987F" w14:textId="77777777" w:rsidTr="007B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79620" w:themeFill="accent2"/>
          </w:tcPr>
          <w:p w14:paraId="28F3CB6B" w14:textId="4C0DEFF7" w:rsidR="00FD63E1" w:rsidRPr="001D33DA" w:rsidRDefault="007B4919" w:rsidP="0095344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TERMS AND CONDITIONS</w:t>
            </w:r>
          </w:p>
        </w:tc>
      </w:tr>
      <w:tr w:rsidR="00FD63E1" w:rsidRPr="00A20E93" w14:paraId="3F330239" w14:textId="77777777" w:rsidTr="007B4919">
        <w:tc>
          <w:tcPr>
            <w:tcW w:w="10472" w:type="dxa"/>
            <w:vAlign w:val="center"/>
          </w:tcPr>
          <w:p w14:paraId="35299A6F" w14:textId="77777777" w:rsidR="007B4919" w:rsidRDefault="007B4919" w:rsidP="00953447">
            <w:pPr>
              <w:ind w:right="-102"/>
            </w:pPr>
          </w:p>
          <w:p w14:paraId="59CB10E5" w14:textId="18167283" w:rsidR="00553014" w:rsidRDefault="00553014" w:rsidP="00953447">
            <w:pPr>
              <w:ind w:right="-102"/>
            </w:pPr>
            <w:r w:rsidRPr="00553014">
              <w:t xml:space="preserve">It is important that you understand the terms and conditions of the registration fee exemption for assistance dogs before you apply. </w:t>
            </w:r>
          </w:p>
          <w:p w14:paraId="5B4FFFD9" w14:textId="77777777" w:rsidR="00553014" w:rsidRDefault="00553014" w:rsidP="00953447">
            <w:pPr>
              <w:ind w:right="-102"/>
            </w:pPr>
          </w:p>
          <w:p w14:paraId="25D938EB" w14:textId="77777777" w:rsidR="00E64EFC" w:rsidRDefault="00553014" w:rsidP="00953447">
            <w:pPr>
              <w:ind w:right="-102"/>
            </w:pPr>
            <w:r w:rsidRPr="00553014">
              <w:t xml:space="preserve">The Commonwealth </w:t>
            </w:r>
            <w:r w:rsidRPr="00553014">
              <w:rPr>
                <w:i/>
                <w:iCs/>
              </w:rPr>
              <w:t>Disability Discrimination Act 1992</w:t>
            </w:r>
            <w:r w:rsidRPr="00553014">
              <w:t xml:space="preserve"> and Victoria’s </w:t>
            </w:r>
            <w:r w:rsidRPr="00553014">
              <w:rPr>
                <w:i/>
                <w:iCs/>
              </w:rPr>
              <w:t>Equal Opportunity Act 2010</w:t>
            </w:r>
            <w:r w:rsidRPr="00553014">
              <w:t xml:space="preserve"> protect people with disabilities from discrimination. This includes protection from discrimination because a person has an assistance dog. The registration fee exemption does not provide further protections or access rights for assistance dogs, it only entitles an assistance dog to a registration fee exemption with council. </w:t>
            </w:r>
          </w:p>
          <w:p w14:paraId="7686CCE1" w14:textId="77777777" w:rsidR="00E64EFC" w:rsidRDefault="00E64EFC" w:rsidP="00953447">
            <w:pPr>
              <w:ind w:right="-102"/>
            </w:pPr>
          </w:p>
          <w:p w14:paraId="415E57F8" w14:textId="77777777" w:rsidR="000B3111" w:rsidRDefault="00553014" w:rsidP="00953447">
            <w:pPr>
              <w:ind w:right="-102"/>
            </w:pPr>
            <w:r w:rsidRPr="00553014">
              <w:t xml:space="preserve">To be eligible for the assistance dog registration fee exemption, it is a requirement that your dog is not: </w:t>
            </w:r>
          </w:p>
          <w:p w14:paraId="4AE74AD3" w14:textId="77777777" w:rsidR="000B3111" w:rsidRDefault="000B3111" w:rsidP="00953447">
            <w:pPr>
              <w:ind w:right="-102"/>
            </w:pPr>
          </w:p>
          <w:p w14:paraId="5ADF6A9E" w14:textId="77777777" w:rsidR="000B3111" w:rsidRDefault="00553014" w:rsidP="00953447">
            <w:pPr>
              <w:ind w:right="-102"/>
            </w:pPr>
            <w:r w:rsidRPr="00553014">
              <w:t xml:space="preserve">− a declared dog (menacing or dangerous) </w:t>
            </w:r>
          </w:p>
          <w:p w14:paraId="45B4E7F3" w14:textId="77777777" w:rsidR="000B3111" w:rsidRDefault="00553014" w:rsidP="00953447">
            <w:pPr>
              <w:ind w:right="-102"/>
            </w:pPr>
            <w:r w:rsidRPr="00553014">
              <w:t xml:space="preserve">− a restricted breed dog </w:t>
            </w:r>
          </w:p>
          <w:p w14:paraId="7063CF65" w14:textId="77777777" w:rsidR="000B3111" w:rsidRDefault="00553014" w:rsidP="00953447">
            <w:pPr>
              <w:ind w:right="-102"/>
            </w:pPr>
            <w:r w:rsidRPr="00553014">
              <w:t xml:space="preserve">− younger than 12 months of age.  </w:t>
            </w:r>
          </w:p>
          <w:p w14:paraId="7C3776E4" w14:textId="77777777" w:rsidR="000B3111" w:rsidRDefault="000B3111" w:rsidP="00953447">
            <w:pPr>
              <w:ind w:right="-102"/>
            </w:pPr>
          </w:p>
          <w:p w14:paraId="35F0BF33" w14:textId="747128E8" w:rsidR="00A64989" w:rsidRDefault="00553014" w:rsidP="00953447">
            <w:pPr>
              <w:ind w:right="-102"/>
            </w:pPr>
            <w:r w:rsidRPr="00553014">
              <w:t xml:space="preserve">Your assistance dog must be both obedience trained and trained to alleviate the effects your disability. Obedience training must be provided by a dog trainer, where: </w:t>
            </w:r>
          </w:p>
          <w:p w14:paraId="11C0020D" w14:textId="77777777" w:rsidR="00A64989" w:rsidRDefault="00A64989" w:rsidP="00953447">
            <w:pPr>
              <w:ind w:right="-102"/>
            </w:pPr>
          </w:p>
          <w:p w14:paraId="2ABDC311" w14:textId="77777777" w:rsidR="00C65745" w:rsidRDefault="00553014" w:rsidP="00953447">
            <w:pPr>
              <w:ind w:right="-102"/>
            </w:pPr>
            <w:r w:rsidRPr="00C65745">
              <w:rPr>
                <w:b/>
                <w:bCs/>
              </w:rPr>
              <w:t>Dog trainer</w:t>
            </w:r>
            <w:r w:rsidRPr="00553014">
              <w:t xml:space="preserve"> means a person who: </w:t>
            </w:r>
          </w:p>
          <w:p w14:paraId="1234A24B" w14:textId="6D0AE9E8" w:rsidR="00C65745" w:rsidRDefault="00553014" w:rsidP="00C65745">
            <w:pPr>
              <w:pStyle w:val="ListParagraph"/>
              <w:numPr>
                <w:ilvl w:val="0"/>
                <w:numId w:val="22"/>
              </w:numPr>
              <w:ind w:right="-102"/>
            </w:pPr>
            <w:r w:rsidRPr="00553014">
              <w:t xml:space="preserve">provides training at a dog obedience training organisation approved under section 5B of the </w:t>
            </w:r>
            <w:r w:rsidR="006C7E28">
              <w:rPr>
                <w:i/>
                <w:iCs/>
              </w:rPr>
              <w:t xml:space="preserve">Domestic Animals Act 1994 </w:t>
            </w:r>
            <w:r w:rsidR="006C7E28">
              <w:t>(</w:t>
            </w:r>
            <w:r w:rsidR="006C7E28">
              <w:rPr>
                <w:b/>
                <w:bCs/>
              </w:rPr>
              <w:t>the Act</w:t>
            </w:r>
            <w:r w:rsidR="006C7E28">
              <w:t>)</w:t>
            </w:r>
            <w:r w:rsidRPr="00553014">
              <w:t xml:space="preserve">; or </w:t>
            </w:r>
          </w:p>
          <w:p w14:paraId="04F4F20E" w14:textId="0F8D8874" w:rsidR="00C65745" w:rsidRDefault="00553014" w:rsidP="00C65745">
            <w:pPr>
              <w:pStyle w:val="ListParagraph"/>
              <w:numPr>
                <w:ilvl w:val="0"/>
                <w:numId w:val="22"/>
              </w:numPr>
              <w:ind w:right="-102"/>
            </w:pPr>
            <w:r w:rsidRPr="00553014">
              <w:t xml:space="preserve">has a Certificate III in Dog Behaviour and Training or Certificate IV in Companion Animal Services. </w:t>
            </w:r>
          </w:p>
          <w:p w14:paraId="6C6A311A" w14:textId="77777777" w:rsidR="00C65745" w:rsidRDefault="00C65745" w:rsidP="00953447">
            <w:pPr>
              <w:ind w:right="-102"/>
            </w:pPr>
          </w:p>
          <w:p w14:paraId="02D50A18" w14:textId="77777777" w:rsidR="00C65745" w:rsidRDefault="00553014" w:rsidP="00953447">
            <w:pPr>
              <w:ind w:right="-102"/>
            </w:pPr>
            <w:r w:rsidRPr="00C65745">
              <w:rPr>
                <w:b/>
                <w:bCs/>
              </w:rPr>
              <w:t>Obedience training</w:t>
            </w:r>
            <w:r w:rsidRPr="00553014">
              <w:t xml:space="preserve"> means a training program that assesses an assistance dog in the following: </w:t>
            </w:r>
          </w:p>
          <w:p w14:paraId="554D4A8D" w14:textId="443071CE" w:rsidR="00C65745" w:rsidRDefault="00553014" w:rsidP="00C65745">
            <w:pPr>
              <w:pStyle w:val="ListParagraph"/>
              <w:numPr>
                <w:ilvl w:val="0"/>
                <w:numId w:val="20"/>
              </w:numPr>
              <w:ind w:right="-102"/>
            </w:pPr>
            <w:r w:rsidRPr="00553014">
              <w:t xml:space="preserve">heeling or walking with a handler, without sniffing, marking or </w:t>
            </w:r>
            <w:proofErr w:type="gramStart"/>
            <w:r w:rsidRPr="00553014">
              <w:t>wandering;</w:t>
            </w:r>
            <w:proofErr w:type="gramEnd"/>
            <w:r w:rsidRPr="00553014">
              <w:t xml:space="preserve"> </w:t>
            </w:r>
          </w:p>
          <w:p w14:paraId="408785A8" w14:textId="2DCA3438" w:rsidR="00C65745" w:rsidRDefault="00553014" w:rsidP="00C65745">
            <w:pPr>
              <w:pStyle w:val="ListParagraph"/>
              <w:numPr>
                <w:ilvl w:val="0"/>
                <w:numId w:val="20"/>
              </w:numPr>
              <w:ind w:right="-102"/>
            </w:pPr>
            <w:r w:rsidRPr="00553014">
              <w:t xml:space="preserve">sociability with other </w:t>
            </w:r>
            <w:proofErr w:type="gramStart"/>
            <w:r w:rsidRPr="00553014">
              <w:t>dogs;</w:t>
            </w:r>
            <w:proofErr w:type="gramEnd"/>
            <w:r w:rsidRPr="00553014">
              <w:t xml:space="preserve"> </w:t>
            </w:r>
          </w:p>
          <w:p w14:paraId="111E84CE" w14:textId="029BD6B7" w:rsidR="00C65745" w:rsidRDefault="00553014" w:rsidP="00C65745">
            <w:pPr>
              <w:pStyle w:val="ListParagraph"/>
              <w:numPr>
                <w:ilvl w:val="0"/>
                <w:numId w:val="20"/>
              </w:numPr>
              <w:ind w:right="-102"/>
            </w:pPr>
            <w:r w:rsidRPr="00553014">
              <w:t>responsiveness to a handler’s commands, including staying on command (known as a stay test) and coming to a handler on command (known as a recall test</w:t>
            </w:r>
            <w:proofErr w:type="gramStart"/>
            <w:r w:rsidRPr="00553014">
              <w:t>);</w:t>
            </w:r>
            <w:proofErr w:type="gramEnd"/>
            <w:r w:rsidRPr="00553014">
              <w:t xml:space="preserve"> </w:t>
            </w:r>
          </w:p>
          <w:p w14:paraId="67C2E88F" w14:textId="3C4D2B32" w:rsidR="00C65745" w:rsidRDefault="00553014" w:rsidP="00C65745">
            <w:pPr>
              <w:pStyle w:val="ListParagraph"/>
              <w:numPr>
                <w:ilvl w:val="0"/>
                <w:numId w:val="20"/>
              </w:numPr>
              <w:ind w:right="-102"/>
            </w:pPr>
            <w:r w:rsidRPr="00553014">
              <w:t xml:space="preserve">absence of aggression towards humans or other </w:t>
            </w:r>
            <w:proofErr w:type="gramStart"/>
            <w:r w:rsidRPr="00553014">
              <w:t>animals;</w:t>
            </w:r>
            <w:proofErr w:type="gramEnd"/>
            <w:r w:rsidRPr="00553014">
              <w:t xml:space="preserve"> </w:t>
            </w:r>
          </w:p>
          <w:p w14:paraId="03CC3ACC" w14:textId="5A917981" w:rsidR="00C65745" w:rsidRDefault="00553014" w:rsidP="00C65745">
            <w:pPr>
              <w:pStyle w:val="ListParagraph"/>
              <w:numPr>
                <w:ilvl w:val="0"/>
                <w:numId w:val="20"/>
              </w:numPr>
              <w:ind w:right="-102"/>
            </w:pPr>
            <w:r w:rsidRPr="00553014">
              <w:t xml:space="preserve">absence of anxiety, stress, fear, or undue excitement when in public places; and </w:t>
            </w:r>
          </w:p>
          <w:p w14:paraId="7010D278" w14:textId="230D914F" w:rsidR="00C65745" w:rsidRDefault="00553014" w:rsidP="00C65745">
            <w:pPr>
              <w:pStyle w:val="ListParagraph"/>
              <w:numPr>
                <w:ilvl w:val="0"/>
                <w:numId w:val="20"/>
              </w:numPr>
              <w:ind w:right="-102"/>
            </w:pPr>
            <w:r w:rsidRPr="00553014">
              <w:t xml:space="preserve">standard of hygiene appropriate for a public place. </w:t>
            </w:r>
          </w:p>
          <w:p w14:paraId="23C8420D" w14:textId="77777777" w:rsidR="00C65745" w:rsidRDefault="00C65745" w:rsidP="00953447">
            <w:pPr>
              <w:ind w:right="-102"/>
            </w:pPr>
          </w:p>
          <w:p w14:paraId="0A2CBCD4" w14:textId="77777777" w:rsidR="007B4919" w:rsidRDefault="00553014" w:rsidP="00953447">
            <w:pPr>
              <w:ind w:right="-102"/>
            </w:pPr>
            <w:r w:rsidRPr="00553014">
              <w:t xml:space="preserve">If you, as the owner/handler of the assistance dog, are convicted of two or more offences under the </w:t>
            </w:r>
            <w:r w:rsidR="007B4919">
              <w:t>A</w:t>
            </w:r>
            <w:r w:rsidRPr="00553014">
              <w:t xml:space="preserve">ct with respect to the same assistance dog, the assistance dog is no longer eligible for the </w:t>
            </w:r>
            <w:proofErr w:type="gramStart"/>
            <w:r w:rsidRPr="00553014">
              <w:t>zero registration</w:t>
            </w:r>
            <w:proofErr w:type="gramEnd"/>
            <w:r w:rsidRPr="00553014">
              <w:t xml:space="preserve"> fee and you will be required to pay the full registration fee.   </w:t>
            </w:r>
          </w:p>
          <w:p w14:paraId="5DC63324" w14:textId="77777777" w:rsidR="007B4919" w:rsidRDefault="007B4919" w:rsidP="00953447">
            <w:pPr>
              <w:ind w:right="-102"/>
            </w:pPr>
          </w:p>
          <w:p w14:paraId="14BDF277" w14:textId="77777777" w:rsidR="00FD63E1" w:rsidRDefault="00553014" w:rsidP="00953447">
            <w:pPr>
              <w:ind w:right="-102"/>
              <w:rPr>
                <w:b/>
                <w:bCs/>
              </w:rPr>
            </w:pPr>
            <w:r w:rsidRPr="007B4919">
              <w:rPr>
                <w:b/>
                <w:bCs/>
              </w:rPr>
              <w:t>It is understood that the applicant accepts the ‘Assistance dog free registration terms and conditions’ when submitting this application form.</w:t>
            </w:r>
          </w:p>
          <w:p w14:paraId="561A04B2" w14:textId="7154D041" w:rsidR="007B4919" w:rsidRPr="007B4919" w:rsidRDefault="007B4919" w:rsidP="00953447">
            <w:pPr>
              <w:ind w:right="-102"/>
              <w:rPr>
                <w:b/>
                <w:bCs/>
                <w:color w:val="00A984" w:themeColor="text2"/>
              </w:rPr>
            </w:pPr>
          </w:p>
        </w:tc>
      </w:tr>
    </w:tbl>
    <w:p w14:paraId="3D987508" w14:textId="77777777" w:rsidR="00FD63E1" w:rsidRDefault="00FD63E1">
      <w:pPr>
        <w:rPr>
          <w:rFonts w:eastAsiaTheme="majorEastAsia" w:cstheme="majorBidi"/>
          <w:color w:val="00A984" w:themeColor="text2"/>
          <w:sz w:val="30"/>
          <w:szCs w:val="26"/>
        </w:rPr>
      </w:pPr>
      <w:r>
        <w:br w:type="page"/>
      </w:r>
    </w:p>
    <w:p w14:paraId="1DE89759" w14:textId="46F4EF98" w:rsidR="00D05ECA" w:rsidRDefault="00D05ECA" w:rsidP="00D05ECA">
      <w:pPr>
        <w:pStyle w:val="Heading2"/>
      </w:pPr>
      <w:r>
        <w:lastRenderedPageBreak/>
        <w:t xml:space="preserve">Section </w:t>
      </w:r>
      <w:r w:rsidR="005A77F4">
        <w:t>6</w:t>
      </w:r>
      <w:r>
        <w:t>: Applicant / Guardian / Agent Statement</w:t>
      </w:r>
      <w:r>
        <w:tab/>
      </w:r>
    </w:p>
    <w:p w14:paraId="7F0304B9" w14:textId="10FAFA43" w:rsidR="00D05ECA" w:rsidRDefault="00D05ECA" w:rsidP="00D05ECA">
      <w:pPr>
        <w:rPr>
          <w:b/>
          <w:bCs/>
        </w:rPr>
      </w:pPr>
      <w:r>
        <w:rPr>
          <w:b/>
          <w:bCs/>
        </w:rPr>
        <w:t>The applicant or the guardian / agent must sign the following.</w:t>
      </w:r>
    </w:p>
    <w:p w14:paraId="7714A27E" w14:textId="77777777" w:rsidR="00D05ECA" w:rsidRDefault="00D05ECA" w:rsidP="00D05ECA">
      <w:pPr>
        <w:rPr>
          <w:b/>
          <w:bCs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418"/>
        <w:gridCol w:w="1557"/>
        <w:gridCol w:w="1982"/>
        <w:gridCol w:w="425"/>
        <w:gridCol w:w="849"/>
        <w:gridCol w:w="1134"/>
        <w:gridCol w:w="284"/>
        <w:gridCol w:w="1274"/>
        <w:gridCol w:w="283"/>
        <w:gridCol w:w="1266"/>
      </w:tblGrid>
      <w:tr w:rsidR="00D05ECA" w:rsidRPr="001D33DA" w14:paraId="368965AD" w14:textId="77777777" w:rsidTr="00FD6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20" w:themeFill="accent2"/>
          </w:tcPr>
          <w:p w14:paraId="1693935F" w14:textId="03E3A697" w:rsidR="00D05ECA" w:rsidRPr="001D33DA" w:rsidRDefault="00D05ECA" w:rsidP="0095344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STATEMENT</w:t>
            </w:r>
          </w:p>
        </w:tc>
      </w:tr>
      <w:tr w:rsidR="00D05ECA" w:rsidRPr="00A20E93" w14:paraId="528EB516" w14:textId="77777777" w:rsidTr="00FD63E1">
        <w:tc>
          <w:tcPr>
            <w:tcW w:w="1048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0BAC" w14:textId="77777777" w:rsidR="00D05ECA" w:rsidRPr="00DC62C4" w:rsidRDefault="00D05ECA" w:rsidP="00953447">
            <w:pPr>
              <w:ind w:right="-102"/>
            </w:pPr>
            <w:r w:rsidRPr="00DC62C4">
              <w:t>By signing below</w:t>
            </w:r>
            <w:r w:rsidR="007962C4" w:rsidRPr="00DC62C4">
              <w:t>, I verify the following:</w:t>
            </w:r>
          </w:p>
          <w:p w14:paraId="59AA6F65" w14:textId="77777777" w:rsidR="007962C4" w:rsidRPr="00DC62C4" w:rsidRDefault="007962C4" w:rsidP="00953447">
            <w:pPr>
              <w:ind w:right="-102"/>
            </w:pPr>
          </w:p>
          <w:p w14:paraId="6E72B919" w14:textId="77777777" w:rsidR="007962C4" w:rsidRPr="00DC62C4" w:rsidRDefault="007962C4" w:rsidP="007962C4">
            <w:pPr>
              <w:pStyle w:val="ListParagraph"/>
              <w:numPr>
                <w:ilvl w:val="0"/>
                <w:numId w:val="18"/>
              </w:numPr>
              <w:ind w:right="-102"/>
            </w:pPr>
            <w:r w:rsidRPr="00DC62C4">
              <w:t xml:space="preserve">I certify that to the best of my knowledge </w:t>
            </w:r>
            <w:r w:rsidR="00C73068" w:rsidRPr="00DC62C4">
              <w:t xml:space="preserve">the information in this application is </w:t>
            </w:r>
            <w:proofErr w:type="gramStart"/>
            <w:r w:rsidR="00C73068" w:rsidRPr="00DC62C4">
              <w:t>correct;</w:t>
            </w:r>
            <w:proofErr w:type="gramEnd"/>
          </w:p>
          <w:p w14:paraId="0E72A17B" w14:textId="77777777" w:rsidR="00C73068" w:rsidRPr="00DC62C4" w:rsidRDefault="00C73068" w:rsidP="007962C4">
            <w:pPr>
              <w:pStyle w:val="ListParagraph"/>
              <w:numPr>
                <w:ilvl w:val="0"/>
                <w:numId w:val="18"/>
              </w:numPr>
              <w:ind w:right="-102"/>
            </w:pPr>
            <w:r w:rsidRPr="00DC62C4">
              <w:t xml:space="preserve">I have a </w:t>
            </w:r>
            <w:proofErr w:type="gramStart"/>
            <w:r w:rsidRPr="00DC62C4">
              <w:t>disability</w:t>
            </w:r>
            <w:proofErr w:type="gramEnd"/>
            <w:r w:rsidRPr="00DC62C4">
              <w:t xml:space="preserve"> and I require the assistance of an assistance dog;</w:t>
            </w:r>
          </w:p>
          <w:p w14:paraId="607B6650" w14:textId="0C9913D2" w:rsidR="00C73068" w:rsidRPr="00DC62C4" w:rsidRDefault="0071548C" w:rsidP="007962C4">
            <w:pPr>
              <w:pStyle w:val="ListParagraph"/>
              <w:numPr>
                <w:ilvl w:val="0"/>
                <w:numId w:val="18"/>
              </w:numPr>
              <w:ind w:right="-102"/>
            </w:pPr>
            <w:r w:rsidRPr="00DC62C4">
              <w:t>I accept that my medical practitioner and / or the trainer(s) of my assistance dog may be contacted to verify information provided in this application;</w:t>
            </w:r>
            <w:r w:rsidR="00FD63E1" w:rsidRPr="00DC62C4">
              <w:t xml:space="preserve"> and</w:t>
            </w:r>
          </w:p>
          <w:p w14:paraId="500E603C" w14:textId="48F8F5C3" w:rsidR="0071548C" w:rsidRPr="00DC62C4" w:rsidRDefault="0071548C" w:rsidP="007962C4">
            <w:pPr>
              <w:pStyle w:val="ListParagraph"/>
              <w:numPr>
                <w:ilvl w:val="0"/>
                <w:numId w:val="18"/>
              </w:numPr>
              <w:ind w:right="-102"/>
            </w:pPr>
            <w:r w:rsidRPr="00DC62C4">
              <w:t xml:space="preserve">I understand and accept the terms and </w:t>
            </w:r>
            <w:r w:rsidR="005A77F4" w:rsidRPr="00DC62C4">
              <w:t>conditions ser out in Section 5 of this form.</w:t>
            </w:r>
          </w:p>
        </w:tc>
      </w:tr>
      <w:tr w:rsidR="00166EEC" w:rsidRPr="00A20E93" w14:paraId="0B4F38F9" w14:textId="77777777" w:rsidTr="00FD63E1">
        <w:tc>
          <w:tcPr>
            <w:tcW w:w="1048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5AE8" w14:textId="77777777" w:rsidR="00166EEC" w:rsidRPr="00DC62C4" w:rsidRDefault="00166EEC" w:rsidP="00953447">
            <w:pPr>
              <w:ind w:right="-102"/>
            </w:pPr>
          </w:p>
        </w:tc>
      </w:tr>
      <w:tr w:rsidR="00166EEC" w:rsidRPr="00A20E93" w14:paraId="07C2358E" w14:textId="77777777" w:rsidTr="00FD63E1">
        <w:tc>
          <w:tcPr>
            <w:tcW w:w="10482" w:type="dxa"/>
            <w:gridSpan w:val="10"/>
            <w:tcBorders>
              <w:left w:val="single" w:sz="4" w:space="0" w:color="auto"/>
              <w:bottom w:val="single" w:sz="2" w:space="0" w:color="626362" w:themeColor="text1"/>
              <w:right w:val="single" w:sz="4" w:space="0" w:color="auto"/>
            </w:tcBorders>
            <w:vAlign w:val="center"/>
          </w:tcPr>
          <w:p w14:paraId="0C648801" w14:textId="6120D583" w:rsidR="00166EEC" w:rsidRPr="00DC62C4" w:rsidRDefault="00166EEC" w:rsidP="00953447">
            <w:pPr>
              <w:ind w:right="-102"/>
              <w:rPr>
                <w:b/>
                <w:bCs/>
              </w:rPr>
            </w:pPr>
            <w:r w:rsidRPr="00DC62C4">
              <w:rPr>
                <w:b/>
                <w:bCs/>
              </w:rPr>
              <w:t>Signature of applicant or guardian / agent (must be 18 years and over)</w:t>
            </w:r>
          </w:p>
        </w:tc>
      </w:tr>
      <w:tr w:rsidR="00166EEC" w:rsidRPr="00A20E93" w14:paraId="31FED081" w14:textId="77777777" w:rsidTr="00FD63E1">
        <w:tc>
          <w:tcPr>
            <w:tcW w:w="1418" w:type="dxa"/>
            <w:tcBorders>
              <w:top w:val="single" w:sz="2" w:space="0" w:color="626362" w:themeColor="text1"/>
              <w:left w:val="single" w:sz="4" w:space="0" w:color="auto"/>
              <w:bottom w:val="nil"/>
              <w:right w:val="nil"/>
            </w:tcBorders>
            <w:vAlign w:val="center"/>
          </w:tcPr>
          <w:p w14:paraId="0FFE9F6D" w14:textId="620A5C37" w:rsidR="00166EEC" w:rsidRPr="00DC62C4" w:rsidRDefault="00166EEC" w:rsidP="00953447">
            <w:pPr>
              <w:ind w:right="-102"/>
            </w:pPr>
            <w:r w:rsidRPr="00DC62C4">
              <w:t>Signature:</w:t>
            </w:r>
          </w:p>
        </w:tc>
        <w:tc>
          <w:tcPr>
            <w:tcW w:w="3544" w:type="dxa"/>
            <w:gridSpan w:val="2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4C97D184" w14:textId="2C13D5D2" w:rsidR="00166EEC" w:rsidRPr="00DC62C4" w:rsidRDefault="00166EEC" w:rsidP="00953447">
            <w:pPr>
              <w:ind w:right="-102"/>
            </w:pPr>
          </w:p>
        </w:tc>
        <w:tc>
          <w:tcPr>
            <w:tcW w:w="425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774D8A38" w14:textId="77777777" w:rsidR="00166EEC" w:rsidRPr="00DC62C4" w:rsidRDefault="00166EEC" w:rsidP="00953447">
            <w:pPr>
              <w:ind w:right="-102"/>
            </w:pPr>
          </w:p>
        </w:tc>
        <w:tc>
          <w:tcPr>
            <w:tcW w:w="849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22DCB802" w14:textId="4637E45C" w:rsidR="00166EEC" w:rsidRPr="00DC62C4" w:rsidRDefault="00166EEC" w:rsidP="00953447">
            <w:pPr>
              <w:ind w:right="-102"/>
            </w:pPr>
            <w:r w:rsidRPr="00DC62C4">
              <w:t>Date:</w:t>
            </w:r>
          </w:p>
        </w:tc>
        <w:tc>
          <w:tcPr>
            <w:tcW w:w="1135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088BF08F" w14:textId="77777777" w:rsidR="00166EEC" w:rsidRPr="00DC62C4" w:rsidRDefault="00166EEC" w:rsidP="00953447">
            <w:pPr>
              <w:ind w:right="-102"/>
            </w:pPr>
          </w:p>
        </w:tc>
        <w:tc>
          <w:tcPr>
            <w:tcW w:w="284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7B984A87" w14:textId="4280A204" w:rsidR="00166EEC" w:rsidRPr="00DC62C4" w:rsidRDefault="00166EEC" w:rsidP="00166EEC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76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1C70202C" w14:textId="77777777" w:rsidR="00166EEC" w:rsidRPr="00DC62C4" w:rsidRDefault="00166EEC" w:rsidP="00953447">
            <w:pPr>
              <w:ind w:right="-102"/>
            </w:pPr>
          </w:p>
        </w:tc>
        <w:tc>
          <w:tcPr>
            <w:tcW w:w="283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148EE6AB" w14:textId="5BD44CD7" w:rsidR="00166EEC" w:rsidRPr="00DC62C4" w:rsidRDefault="00166EEC" w:rsidP="00166EEC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68" w:type="dxa"/>
            <w:tcBorders>
              <w:top w:val="single" w:sz="2" w:space="0" w:color="626362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36FA0E2E" w14:textId="6ABE5556" w:rsidR="00166EEC" w:rsidRPr="00DC62C4" w:rsidRDefault="00166EEC" w:rsidP="00953447">
            <w:pPr>
              <w:ind w:right="-102"/>
            </w:pPr>
          </w:p>
        </w:tc>
      </w:tr>
      <w:tr w:rsidR="00166EEC" w:rsidRPr="00A20E93" w14:paraId="617CE06D" w14:textId="77777777" w:rsidTr="00FD63E1"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D78C68F" w14:textId="77777777" w:rsidR="00166EEC" w:rsidRPr="00DC62C4" w:rsidRDefault="00166EEC" w:rsidP="00953447">
            <w:pPr>
              <w:ind w:right="-102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663DF4" w14:textId="77777777" w:rsidR="00166EEC" w:rsidRPr="00DC62C4" w:rsidRDefault="00166EEC" w:rsidP="00953447">
            <w:pPr>
              <w:ind w:right="-102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6663A9F5" w14:textId="77777777" w:rsidR="00166EEC" w:rsidRPr="00DC62C4" w:rsidRDefault="00166EEC" w:rsidP="00953447">
            <w:pPr>
              <w:ind w:right="-102"/>
            </w:pPr>
          </w:p>
        </w:tc>
        <w:tc>
          <w:tcPr>
            <w:tcW w:w="5095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988D97" w14:textId="77777777" w:rsidR="00166EEC" w:rsidRPr="00DC62C4" w:rsidRDefault="00166EEC" w:rsidP="00953447">
            <w:pPr>
              <w:ind w:right="-102"/>
            </w:pPr>
          </w:p>
        </w:tc>
      </w:tr>
      <w:tr w:rsidR="00166EEC" w:rsidRPr="00A20E93" w14:paraId="00539F69" w14:textId="77777777" w:rsidTr="00FD63E1">
        <w:tc>
          <w:tcPr>
            <w:tcW w:w="1048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E327C" w14:textId="77777777" w:rsidR="00166EEC" w:rsidRPr="00DC62C4" w:rsidRDefault="00166EEC" w:rsidP="00953447">
            <w:pPr>
              <w:ind w:right="-102"/>
            </w:pPr>
          </w:p>
        </w:tc>
      </w:tr>
      <w:tr w:rsidR="00166EEC" w:rsidRPr="00A20E93" w14:paraId="6D48E00F" w14:textId="77777777" w:rsidTr="00FD63E1">
        <w:tc>
          <w:tcPr>
            <w:tcW w:w="1048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2A98" w14:textId="2952EC27" w:rsidR="00166EEC" w:rsidRPr="00DC62C4" w:rsidRDefault="00166EEC" w:rsidP="00953447">
            <w:pPr>
              <w:ind w:right="-102"/>
              <w:rPr>
                <w:b/>
                <w:bCs/>
              </w:rPr>
            </w:pPr>
            <w:r w:rsidRPr="00DC62C4">
              <w:rPr>
                <w:b/>
                <w:bCs/>
              </w:rPr>
              <w:t>If the applica</w:t>
            </w:r>
            <w:r w:rsidR="00DC4566" w:rsidRPr="00DC62C4">
              <w:rPr>
                <w:b/>
                <w:bCs/>
              </w:rPr>
              <w:t xml:space="preserve">nt is under </w:t>
            </w:r>
            <w:r w:rsidR="00B75D44" w:rsidRPr="00DC62C4">
              <w:rPr>
                <w:b/>
                <w:bCs/>
              </w:rPr>
              <w:t xml:space="preserve">18 years of age, or is unable to sign the application, the applicant’s guardian / agent needs to complete </w:t>
            </w:r>
            <w:r w:rsidR="00FD63E1" w:rsidRPr="00DC62C4">
              <w:rPr>
                <w:b/>
                <w:bCs/>
              </w:rPr>
              <w:t xml:space="preserve">and sign </w:t>
            </w:r>
            <w:r w:rsidR="00B75D44" w:rsidRPr="00DC62C4">
              <w:rPr>
                <w:b/>
                <w:bCs/>
              </w:rPr>
              <w:t>the section below.</w:t>
            </w:r>
          </w:p>
        </w:tc>
      </w:tr>
      <w:tr w:rsidR="00212F2A" w:rsidRPr="00A20E93" w14:paraId="00A481B6" w14:textId="77777777" w:rsidTr="00FD63E1"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4EA6197E" w14:textId="77777777" w:rsidR="00212F2A" w:rsidRPr="00DC62C4" w:rsidRDefault="00212F2A" w:rsidP="00953447">
            <w:pPr>
              <w:ind w:right="-102"/>
            </w:pPr>
            <w:r w:rsidRPr="00DC62C4">
              <w:t>Full name of guardian / agent:</w:t>
            </w:r>
          </w:p>
        </w:tc>
        <w:tc>
          <w:tcPr>
            <w:tcW w:w="7505" w:type="dxa"/>
            <w:gridSpan w:val="8"/>
            <w:tcBorders>
              <w:right w:val="single" w:sz="4" w:space="0" w:color="auto"/>
            </w:tcBorders>
            <w:vAlign w:val="center"/>
          </w:tcPr>
          <w:p w14:paraId="44A81E70" w14:textId="5E611D18" w:rsidR="00212F2A" w:rsidRPr="00DC62C4" w:rsidRDefault="00212F2A" w:rsidP="00953447">
            <w:pPr>
              <w:ind w:right="-102"/>
            </w:pPr>
          </w:p>
        </w:tc>
      </w:tr>
      <w:tr w:rsidR="00212F2A" w:rsidRPr="00A20E93" w14:paraId="2761F1AD" w14:textId="77777777" w:rsidTr="00FD63E1"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1EBF31F4" w14:textId="7A6305CD" w:rsidR="00212F2A" w:rsidRPr="00DC62C4" w:rsidRDefault="002E1B20" w:rsidP="00953447">
            <w:pPr>
              <w:ind w:right="-102"/>
            </w:pPr>
            <w:r w:rsidRPr="00DC62C4">
              <w:t>Relationship to applicant:</w:t>
            </w:r>
          </w:p>
        </w:tc>
        <w:tc>
          <w:tcPr>
            <w:tcW w:w="7505" w:type="dxa"/>
            <w:gridSpan w:val="8"/>
            <w:tcBorders>
              <w:right w:val="single" w:sz="4" w:space="0" w:color="auto"/>
            </w:tcBorders>
            <w:vAlign w:val="center"/>
          </w:tcPr>
          <w:p w14:paraId="27EC1803" w14:textId="77777777" w:rsidR="00212F2A" w:rsidRPr="00DC62C4" w:rsidRDefault="00212F2A" w:rsidP="00953447">
            <w:pPr>
              <w:ind w:right="-102"/>
            </w:pPr>
          </w:p>
        </w:tc>
      </w:tr>
      <w:tr w:rsidR="002E1B20" w:rsidRPr="00A20E93" w14:paraId="1331E741" w14:textId="77777777" w:rsidTr="00FD63E1"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08846AC0" w14:textId="6E04AAAF" w:rsidR="002E1B20" w:rsidRPr="00DC62C4" w:rsidRDefault="002E1B20" w:rsidP="00953447">
            <w:pPr>
              <w:ind w:right="-102"/>
            </w:pPr>
            <w:r w:rsidRPr="00DC62C4">
              <w:t>Contact phone number:</w:t>
            </w:r>
          </w:p>
        </w:tc>
        <w:tc>
          <w:tcPr>
            <w:tcW w:w="7505" w:type="dxa"/>
            <w:gridSpan w:val="8"/>
            <w:tcBorders>
              <w:right w:val="single" w:sz="4" w:space="0" w:color="auto"/>
            </w:tcBorders>
            <w:vAlign w:val="center"/>
          </w:tcPr>
          <w:p w14:paraId="1C80C5D3" w14:textId="03F27BCF" w:rsidR="002E1B20" w:rsidRPr="00DC62C4" w:rsidRDefault="002E1B20" w:rsidP="00953447">
            <w:pPr>
              <w:ind w:right="-102"/>
            </w:pPr>
          </w:p>
        </w:tc>
      </w:tr>
      <w:tr w:rsidR="002E1B20" w:rsidRPr="00A20E93" w14:paraId="6B61129B" w14:textId="77777777" w:rsidTr="00FD63E1">
        <w:tc>
          <w:tcPr>
            <w:tcW w:w="1048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3B484" w14:textId="77777777" w:rsidR="002E1B20" w:rsidRPr="00DC62C4" w:rsidRDefault="002E1B20" w:rsidP="00953447">
            <w:pPr>
              <w:ind w:right="-102"/>
            </w:pPr>
          </w:p>
        </w:tc>
      </w:tr>
      <w:tr w:rsidR="002E1B20" w:rsidRPr="00A20E93" w14:paraId="12D9CB6C" w14:textId="77777777" w:rsidTr="00FD63E1">
        <w:tc>
          <w:tcPr>
            <w:tcW w:w="10482" w:type="dxa"/>
            <w:gridSpan w:val="10"/>
            <w:tcBorders>
              <w:left w:val="single" w:sz="4" w:space="0" w:color="auto"/>
              <w:bottom w:val="single" w:sz="2" w:space="0" w:color="626362" w:themeColor="text1"/>
              <w:right w:val="single" w:sz="4" w:space="0" w:color="auto"/>
            </w:tcBorders>
            <w:vAlign w:val="center"/>
          </w:tcPr>
          <w:p w14:paraId="166098FC" w14:textId="1787EA4A" w:rsidR="002E1B20" w:rsidRPr="00DC62C4" w:rsidRDefault="002E1B20" w:rsidP="00953447">
            <w:pPr>
              <w:ind w:right="-102"/>
            </w:pPr>
            <w:r w:rsidRPr="00DC62C4">
              <w:t>I declare that I have read and explained the contents of this application to the applicant and that the details s</w:t>
            </w:r>
            <w:r w:rsidR="00FD63E1" w:rsidRPr="00DC62C4">
              <w:t xml:space="preserve">et out for the applicant are correct. </w:t>
            </w:r>
          </w:p>
        </w:tc>
      </w:tr>
      <w:tr w:rsidR="00FD63E1" w:rsidRPr="00A20E93" w14:paraId="0EB66ACC" w14:textId="77777777" w:rsidTr="00FD63E1">
        <w:tc>
          <w:tcPr>
            <w:tcW w:w="1418" w:type="dxa"/>
            <w:tcBorders>
              <w:top w:val="single" w:sz="2" w:space="0" w:color="626362" w:themeColor="text1"/>
              <w:left w:val="single" w:sz="4" w:space="0" w:color="auto"/>
              <w:bottom w:val="nil"/>
              <w:right w:val="nil"/>
            </w:tcBorders>
            <w:vAlign w:val="center"/>
          </w:tcPr>
          <w:p w14:paraId="076048BA" w14:textId="3966C7AB" w:rsidR="00FD63E1" w:rsidRPr="00DC62C4" w:rsidRDefault="00FD63E1" w:rsidP="00953447">
            <w:pPr>
              <w:ind w:right="-102"/>
            </w:pPr>
            <w:r w:rsidRPr="00DC62C4">
              <w:t>Signature:</w:t>
            </w:r>
          </w:p>
        </w:tc>
        <w:tc>
          <w:tcPr>
            <w:tcW w:w="3544" w:type="dxa"/>
            <w:gridSpan w:val="2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0A532DC8" w14:textId="212E46D6" w:rsidR="00FD63E1" w:rsidRPr="00DC62C4" w:rsidRDefault="00FD63E1" w:rsidP="00953447">
            <w:pPr>
              <w:ind w:right="-102"/>
            </w:pPr>
          </w:p>
        </w:tc>
        <w:tc>
          <w:tcPr>
            <w:tcW w:w="425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34100270" w14:textId="77777777" w:rsidR="00FD63E1" w:rsidRPr="00DC62C4" w:rsidRDefault="00FD63E1" w:rsidP="00953447">
            <w:pPr>
              <w:ind w:right="-102"/>
            </w:pPr>
          </w:p>
        </w:tc>
        <w:tc>
          <w:tcPr>
            <w:tcW w:w="849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2A9BF8B1" w14:textId="5B03BC97" w:rsidR="00FD63E1" w:rsidRPr="00DC62C4" w:rsidRDefault="00FD63E1" w:rsidP="00953447">
            <w:pPr>
              <w:ind w:right="-102"/>
            </w:pPr>
            <w:r w:rsidRPr="00DC62C4">
              <w:t>Date:</w:t>
            </w:r>
          </w:p>
        </w:tc>
        <w:tc>
          <w:tcPr>
            <w:tcW w:w="1135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3CA06569" w14:textId="77777777" w:rsidR="00FD63E1" w:rsidRPr="00DC62C4" w:rsidRDefault="00FD63E1" w:rsidP="00953447">
            <w:pPr>
              <w:ind w:right="-102"/>
            </w:pPr>
          </w:p>
        </w:tc>
        <w:tc>
          <w:tcPr>
            <w:tcW w:w="284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705F2F14" w14:textId="2968D4EE" w:rsidR="00FD63E1" w:rsidRPr="00DC62C4" w:rsidRDefault="00FD63E1" w:rsidP="00FD63E1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76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0E9E0C7A" w14:textId="77777777" w:rsidR="00FD63E1" w:rsidRPr="00DC62C4" w:rsidRDefault="00FD63E1" w:rsidP="00953447">
            <w:pPr>
              <w:ind w:right="-102"/>
            </w:pPr>
          </w:p>
        </w:tc>
        <w:tc>
          <w:tcPr>
            <w:tcW w:w="283" w:type="dxa"/>
            <w:tcBorders>
              <w:top w:val="single" w:sz="2" w:space="0" w:color="626362" w:themeColor="text1"/>
              <w:left w:val="nil"/>
              <w:bottom w:val="nil"/>
              <w:right w:val="nil"/>
            </w:tcBorders>
            <w:vAlign w:val="center"/>
          </w:tcPr>
          <w:p w14:paraId="605161AF" w14:textId="35BD73FF" w:rsidR="00FD63E1" w:rsidRPr="00DC62C4" w:rsidRDefault="00FD63E1" w:rsidP="00FD63E1">
            <w:pPr>
              <w:ind w:right="-102"/>
              <w:jc w:val="center"/>
            </w:pPr>
            <w:r w:rsidRPr="00DC62C4">
              <w:t>/</w:t>
            </w:r>
          </w:p>
        </w:tc>
        <w:tc>
          <w:tcPr>
            <w:tcW w:w="1268" w:type="dxa"/>
            <w:tcBorders>
              <w:top w:val="single" w:sz="2" w:space="0" w:color="626362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619E3DD1" w14:textId="5F1B0502" w:rsidR="00FD63E1" w:rsidRPr="00DC62C4" w:rsidRDefault="00FD63E1" w:rsidP="00953447">
            <w:pPr>
              <w:ind w:right="-102"/>
            </w:pPr>
          </w:p>
        </w:tc>
      </w:tr>
      <w:tr w:rsidR="00FD63E1" w:rsidRPr="00A20E93" w14:paraId="5FAB073D" w14:textId="77777777" w:rsidTr="00FD63E1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12E54" w14:textId="77777777" w:rsidR="00FD63E1" w:rsidRPr="00DC62C4" w:rsidRDefault="00FD63E1" w:rsidP="00953447">
            <w:pPr>
              <w:ind w:right="-102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E1257" w14:textId="38904F5B" w:rsidR="00FD63E1" w:rsidRPr="00DC62C4" w:rsidRDefault="00FD63E1" w:rsidP="00953447">
            <w:pPr>
              <w:ind w:right="-102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24B47" w14:textId="77777777" w:rsidR="00FD63E1" w:rsidRPr="00DC62C4" w:rsidRDefault="00FD63E1" w:rsidP="00953447">
            <w:pPr>
              <w:ind w:right="-102"/>
            </w:pPr>
          </w:p>
        </w:tc>
        <w:tc>
          <w:tcPr>
            <w:tcW w:w="5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BB0F" w14:textId="77777777" w:rsidR="00FD63E1" w:rsidRPr="00DC62C4" w:rsidRDefault="00FD63E1" w:rsidP="00953447">
            <w:pPr>
              <w:ind w:right="-102"/>
            </w:pPr>
          </w:p>
        </w:tc>
      </w:tr>
    </w:tbl>
    <w:p w14:paraId="493C801A" w14:textId="77777777" w:rsidR="00D05ECA" w:rsidRDefault="00D05ECA" w:rsidP="00D05ECA">
      <w:pPr>
        <w:rPr>
          <w:b/>
          <w:bCs/>
        </w:rPr>
      </w:pPr>
    </w:p>
    <w:p w14:paraId="7D71D3F9" w14:textId="77777777" w:rsidR="00EF4FF5" w:rsidRDefault="00EF4FF5"/>
    <w:p w14:paraId="56F463B8" w14:textId="77777777" w:rsidR="001D57D3" w:rsidRDefault="001D57D3"/>
    <w:p w14:paraId="5090421F" w14:textId="77777777" w:rsidR="00CE7FEE" w:rsidRDefault="00CE7FEE"/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562"/>
        <w:gridCol w:w="9910"/>
      </w:tblGrid>
      <w:tr w:rsidR="00126F7B" w:rsidRPr="001D33DA" w14:paraId="0CD7C5AC" w14:textId="77777777" w:rsidTr="00DC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984" w:themeFill="text2"/>
          </w:tcPr>
          <w:p w14:paraId="6634A62C" w14:textId="283A5020" w:rsidR="00126F7B" w:rsidRPr="001D33DA" w:rsidRDefault="00126F7B" w:rsidP="0095344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COUNCIL USE ONLY</w:t>
            </w:r>
          </w:p>
        </w:tc>
      </w:tr>
      <w:tr w:rsidR="00126F7B" w:rsidRPr="007962C4" w14:paraId="0F1BB6B8" w14:textId="77777777" w:rsidTr="00DC62C4">
        <w:trPr>
          <w:trHeight w:val="227"/>
        </w:trPr>
        <w:tc>
          <w:tcPr>
            <w:tcW w:w="10472" w:type="dxa"/>
            <w:gridSpan w:val="2"/>
            <w:tcBorders>
              <w:top w:val="single" w:sz="4" w:space="0" w:color="00A984" w:themeColor="text2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1BFE7" w14:textId="6406C6C2" w:rsidR="00126F7B" w:rsidRPr="00DC62C4" w:rsidRDefault="001D57D3" w:rsidP="00126F7B">
            <w:pPr>
              <w:ind w:right="-102"/>
              <w:rPr>
                <w:sz w:val="20"/>
                <w:szCs w:val="22"/>
              </w:rPr>
            </w:pPr>
            <w:r w:rsidRPr="00DC62C4">
              <w:rPr>
                <w:sz w:val="20"/>
                <w:szCs w:val="22"/>
              </w:rPr>
              <w:t>Checklist to approve the assistance dog registration:</w:t>
            </w:r>
          </w:p>
        </w:tc>
      </w:tr>
      <w:tr w:rsidR="001D57D3" w:rsidRPr="007962C4" w14:paraId="6AE50DF1" w14:textId="77777777" w:rsidTr="00DC62C4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93656" w14:textId="71647D02" w:rsidR="001D57D3" w:rsidRPr="00DC62C4" w:rsidRDefault="00000000" w:rsidP="00126F7B">
            <w:pPr>
              <w:ind w:right="-102"/>
            </w:pPr>
            <w:sdt>
              <w:sdtPr>
                <w:rPr>
                  <w:szCs w:val="22"/>
                </w:rPr>
                <w:id w:val="-196240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7D3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49717" w14:textId="36372809" w:rsidR="001D57D3" w:rsidRPr="00DC62C4" w:rsidRDefault="001D57D3" w:rsidP="00126F7B">
            <w:pPr>
              <w:ind w:right="-102"/>
              <w:rPr>
                <w:sz w:val="20"/>
                <w:szCs w:val="22"/>
              </w:rPr>
            </w:pPr>
            <w:r w:rsidRPr="00DC62C4">
              <w:rPr>
                <w:sz w:val="20"/>
                <w:szCs w:val="22"/>
              </w:rPr>
              <w:t>the dog is desexed</w:t>
            </w:r>
          </w:p>
        </w:tc>
      </w:tr>
      <w:tr w:rsidR="001D57D3" w:rsidRPr="007962C4" w14:paraId="22FCE6E7" w14:textId="77777777" w:rsidTr="00DC62C4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09F26" w14:textId="4D2F9E5B" w:rsidR="001D57D3" w:rsidRPr="00DC62C4" w:rsidRDefault="00000000" w:rsidP="00126F7B">
            <w:pPr>
              <w:ind w:right="-102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8587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7D3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670AA" w14:textId="3AC515DD" w:rsidR="001D57D3" w:rsidRPr="00DC62C4" w:rsidRDefault="001D57D3" w:rsidP="00126F7B">
            <w:pPr>
              <w:ind w:right="-102"/>
              <w:rPr>
                <w:sz w:val="20"/>
                <w:szCs w:val="22"/>
              </w:rPr>
            </w:pPr>
            <w:r w:rsidRPr="00DC62C4">
              <w:rPr>
                <w:sz w:val="20"/>
                <w:szCs w:val="22"/>
              </w:rPr>
              <w:t>the dog is at least 12 months of age</w:t>
            </w:r>
          </w:p>
        </w:tc>
      </w:tr>
      <w:tr w:rsidR="001D57D3" w:rsidRPr="007962C4" w14:paraId="4898B455" w14:textId="77777777" w:rsidTr="00DC62C4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5F1B1" w14:textId="3CAA7A70" w:rsidR="001D57D3" w:rsidRPr="00DC62C4" w:rsidRDefault="00000000" w:rsidP="00126F7B">
            <w:pPr>
              <w:ind w:right="-102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18405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7D3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15FD06" w14:textId="039B699B" w:rsidR="001D57D3" w:rsidRPr="00DC62C4" w:rsidRDefault="009B2F9D" w:rsidP="00126F7B">
            <w:pPr>
              <w:ind w:right="-102"/>
              <w:rPr>
                <w:sz w:val="20"/>
                <w:szCs w:val="22"/>
              </w:rPr>
            </w:pPr>
            <w:r w:rsidRPr="00DC62C4">
              <w:rPr>
                <w:sz w:val="20"/>
                <w:szCs w:val="22"/>
              </w:rPr>
              <w:t>The dog is not a dangerous dog, menacing dog, or a restricted breed dog</w:t>
            </w:r>
          </w:p>
        </w:tc>
      </w:tr>
      <w:tr w:rsidR="001D57D3" w:rsidRPr="007962C4" w14:paraId="09879183" w14:textId="77777777" w:rsidTr="00DC62C4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56BF52" w14:textId="387665BB" w:rsidR="001D57D3" w:rsidRPr="00DC62C4" w:rsidRDefault="00000000" w:rsidP="00126F7B">
            <w:pPr>
              <w:ind w:right="-102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43104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7D3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6577F" w14:textId="0FC9016F" w:rsidR="001D57D3" w:rsidRPr="00DC62C4" w:rsidRDefault="009B2F9D" w:rsidP="00126F7B">
            <w:pPr>
              <w:ind w:right="-102"/>
              <w:rPr>
                <w:sz w:val="20"/>
                <w:szCs w:val="22"/>
              </w:rPr>
            </w:pPr>
            <w:r w:rsidRPr="00DC62C4">
              <w:rPr>
                <w:sz w:val="20"/>
                <w:szCs w:val="22"/>
              </w:rPr>
              <w:t>Evidence of assistance dog training provided</w:t>
            </w:r>
          </w:p>
        </w:tc>
      </w:tr>
      <w:tr w:rsidR="001D57D3" w:rsidRPr="007962C4" w14:paraId="0BD4231A" w14:textId="77777777" w:rsidTr="00DC62C4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2D079" w14:textId="6B8C0818" w:rsidR="001D57D3" w:rsidRPr="00DC62C4" w:rsidRDefault="00000000" w:rsidP="00126F7B">
            <w:pPr>
              <w:ind w:right="-102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16495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7D3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49E28" w14:textId="53B45316" w:rsidR="001D57D3" w:rsidRPr="00DC62C4" w:rsidRDefault="00FC19D2" w:rsidP="00126F7B">
            <w:pPr>
              <w:ind w:right="-102"/>
              <w:rPr>
                <w:sz w:val="20"/>
                <w:szCs w:val="22"/>
              </w:rPr>
            </w:pPr>
            <w:r w:rsidRPr="00DC62C4">
              <w:rPr>
                <w:sz w:val="20"/>
                <w:szCs w:val="22"/>
              </w:rPr>
              <w:t>Evidence of obedience training provided, including a completed declaration from a dog trainer</w:t>
            </w:r>
          </w:p>
        </w:tc>
      </w:tr>
      <w:tr w:rsidR="001D57D3" w:rsidRPr="007962C4" w14:paraId="3922C1D1" w14:textId="77777777" w:rsidTr="00DC62C4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317066" w14:textId="1DBAB237" w:rsidR="001D57D3" w:rsidRPr="00DC62C4" w:rsidRDefault="00000000" w:rsidP="00126F7B">
            <w:pPr>
              <w:ind w:right="-102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30431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7D3" w:rsidRPr="00DC62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2B1C6C1" w14:textId="7ECA0908" w:rsidR="001D57D3" w:rsidRPr="00DC62C4" w:rsidRDefault="00FC19D2" w:rsidP="00126F7B">
            <w:pPr>
              <w:ind w:right="-102"/>
              <w:rPr>
                <w:sz w:val="20"/>
                <w:szCs w:val="22"/>
              </w:rPr>
            </w:pPr>
            <w:r w:rsidRPr="00DC62C4">
              <w:rPr>
                <w:sz w:val="20"/>
                <w:szCs w:val="22"/>
              </w:rPr>
              <w:t>Completed declaration from an Allied Health Practi</w:t>
            </w:r>
            <w:r w:rsidR="00E37BC2" w:rsidRPr="00DC62C4">
              <w:rPr>
                <w:sz w:val="20"/>
                <w:szCs w:val="22"/>
              </w:rPr>
              <w:t>ti</w:t>
            </w:r>
            <w:r w:rsidRPr="00DC62C4">
              <w:rPr>
                <w:sz w:val="20"/>
                <w:szCs w:val="22"/>
              </w:rPr>
              <w:t>oner</w:t>
            </w:r>
            <w:r w:rsidR="001469C6" w:rsidRPr="00DC62C4">
              <w:rPr>
                <w:sz w:val="20"/>
                <w:szCs w:val="22"/>
              </w:rPr>
              <w:t xml:space="preserve"> provided</w:t>
            </w:r>
          </w:p>
        </w:tc>
      </w:tr>
    </w:tbl>
    <w:p w14:paraId="16AB320E" w14:textId="1FA76999" w:rsidR="00EF4FF5" w:rsidRDefault="00EF4FF5" w:rsidP="00CE7FEE"/>
    <w:sectPr w:rsidR="00EF4FF5" w:rsidSect="001D57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268" w:right="709" w:bottom="426" w:left="709" w:header="426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E5092" w14:textId="77777777" w:rsidR="00D90E83" w:rsidRDefault="00D90E83" w:rsidP="0092583C">
      <w:r>
        <w:separator/>
      </w:r>
    </w:p>
  </w:endnote>
  <w:endnote w:type="continuationSeparator" w:id="0">
    <w:p w14:paraId="12EAAB28" w14:textId="77777777" w:rsidR="00D90E83" w:rsidRDefault="00D90E83" w:rsidP="0092583C">
      <w:r>
        <w:continuationSeparator/>
      </w:r>
    </w:p>
  </w:endnote>
  <w:endnote w:type="continuationNotice" w:id="1">
    <w:p w14:paraId="65759A66" w14:textId="77777777" w:rsidR="00D90E83" w:rsidRDefault="00D90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A29" w14:textId="77777777" w:rsidR="00944804" w:rsidRDefault="00944804">
    <w:pPr>
      <w:pStyle w:val="Footer"/>
    </w:pPr>
  </w:p>
  <w:p w14:paraId="496D75F9" w14:textId="77777777" w:rsidR="00380A37" w:rsidRDefault="00380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0719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B5025" w14:textId="77777777" w:rsidR="00AB778E" w:rsidRDefault="00AB7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E640B" w14:textId="77777777" w:rsidR="00380A37" w:rsidRPr="00D743C9" w:rsidRDefault="00380A37" w:rsidP="00D743C9">
    <w:pPr>
      <w:spacing w:line="216" w:lineRule="auto"/>
      <w:ind w:right="360"/>
      <w:rPr>
        <w:color w:val="00A984" w:themeColor="text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A53" w14:textId="77777777" w:rsidR="00734C1A" w:rsidRDefault="00734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CF46" w14:textId="77777777" w:rsidR="00D90E83" w:rsidRDefault="00D90E83" w:rsidP="0092583C">
      <w:r>
        <w:separator/>
      </w:r>
    </w:p>
  </w:footnote>
  <w:footnote w:type="continuationSeparator" w:id="0">
    <w:p w14:paraId="035DA0D7" w14:textId="77777777" w:rsidR="00D90E83" w:rsidRDefault="00D90E83" w:rsidP="0092583C">
      <w:r>
        <w:continuationSeparator/>
      </w:r>
    </w:p>
  </w:footnote>
  <w:footnote w:type="continuationNotice" w:id="1">
    <w:p w14:paraId="4A0758A5" w14:textId="77777777" w:rsidR="00D90E83" w:rsidRDefault="00D90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4FC" w14:textId="77777777" w:rsidR="00944804" w:rsidRDefault="00944804">
    <w:pPr>
      <w:pStyle w:val="Header"/>
    </w:pPr>
  </w:p>
  <w:p w14:paraId="6C8A12BB" w14:textId="77777777" w:rsidR="00380A37" w:rsidRDefault="00380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BCA3" w14:textId="58CC033F" w:rsidR="00A2345A" w:rsidRPr="00A2345A" w:rsidRDefault="008A6921" w:rsidP="002D6270">
    <w:pPr>
      <w:pStyle w:val="FollowerHeaderTex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25A55B5C" wp14:editId="0EB3392A">
              <wp:simplePos x="0" y="0"/>
              <wp:positionH relativeFrom="column">
                <wp:posOffset>3171190</wp:posOffset>
              </wp:positionH>
              <wp:positionV relativeFrom="paragraph">
                <wp:posOffset>121285</wp:posOffset>
              </wp:positionV>
              <wp:extent cx="33750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B444C" w14:textId="26DABBDD" w:rsidR="008A6921" w:rsidRPr="00FB5AA8" w:rsidRDefault="00FB5AA8" w:rsidP="00FB5AA8">
                          <w:pPr>
                            <w:jc w:val="right"/>
                            <w:rPr>
                              <w:color w:val="00A984" w:themeColor="text2"/>
                              <w:sz w:val="36"/>
                              <w:szCs w:val="40"/>
                            </w:rPr>
                          </w:pPr>
                          <w:r w:rsidRPr="00FB5AA8">
                            <w:rPr>
                              <w:color w:val="00A984" w:themeColor="text2"/>
                              <w:sz w:val="36"/>
                              <w:szCs w:val="40"/>
                            </w:rPr>
                            <w:t xml:space="preserve">Application to register an </w:t>
                          </w:r>
                        </w:p>
                        <w:p w14:paraId="4C10B9F5" w14:textId="3524B12F" w:rsidR="00FB5AA8" w:rsidRPr="00FB5AA8" w:rsidRDefault="00FB5AA8" w:rsidP="00FB5AA8">
                          <w:pPr>
                            <w:jc w:val="right"/>
                            <w:rPr>
                              <w:color w:val="00A984" w:themeColor="text2"/>
                              <w:sz w:val="36"/>
                              <w:szCs w:val="40"/>
                            </w:rPr>
                          </w:pPr>
                          <w:r w:rsidRPr="00FB5AA8">
                            <w:rPr>
                              <w:color w:val="00A984" w:themeColor="text2"/>
                              <w:sz w:val="36"/>
                              <w:szCs w:val="40"/>
                            </w:rPr>
                            <w:t>Assistance Dog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A55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9.7pt;margin-top:9.55pt;width:265.75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" filled="f" stroked="f">
              <v:textbox style="mso-fit-shape-to-text:t">
                <w:txbxContent>
                  <w:p w14:paraId="6ECB444C" w14:textId="26DABBDD" w:rsidR="008A6921" w:rsidRPr="00FB5AA8" w:rsidRDefault="00FB5AA8" w:rsidP="00FB5AA8">
                    <w:pPr>
                      <w:jc w:val="right"/>
                      <w:rPr>
                        <w:color w:val="00A984" w:themeColor="text2"/>
                        <w:sz w:val="36"/>
                        <w:szCs w:val="40"/>
                      </w:rPr>
                    </w:pPr>
                    <w:r w:rsidRPr="00FB5AA8">
                      <w:rPr>
                        <w:color w:val="00A984" w:themeColor="text2"/>
                        <w:sz w:val="36"/>
                        <w:szCs w:val="40"/>
                      </w:rPr>
                      <w:t xml:space="preserve">Application to register an </w:t>
                    </w:r>
                  </w:p>
                  <w:p w14:paraId="4C10B9F5" w14:textId="3524B12F" w:rsidR="00FB5AA8" w:rsidRPr="00FB5AA8" w:rsidRDefault="00FB5AA8" w:rsidP="00FB5AA8">
                    <w:pPr>
                      <w:jc w:val="right"/>
                      <w:rPr>
                        <w:color w:val="00A984" w:themeColor="text2"/>
                        <w:sz w:val="36"/>
                        <w:szCs w:val="40"/>
                      </w:rPr>
                    </w:pPr>
                    <w:r w:rsidRPr="00FB5AA8">
                      <w:rPr>
                        <w:color w:val="00A984" w:themeColor="text2"/>
                        <w:sz w:val="36"/>
                        <w:szCs w:val="40"/>
                      </w:rPr>
                      <w:t>Assistance Dog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5278" w:rsidRPr="00A2345A"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2DAB5530" wp14:editId="20EFD666">
          <wp:simplePos x="0" y="0"/>
          <wp:positionH relativeFrom="column">
            <wp:posOffset>-438785</wp:posOffset>
          </wp:positionH>
          <wp:positionV relativeFrom="page">
            <wp:posOffset>11430</wp:posOffset>
          </wp:positionV>
          <wp:extent cx="7559603" cy="2053676"/>
          <wp:effectExtent l="0" t="0" r="3810" b="3810"/>
          <wp:wrapNone/>
          <wp:docPr id="24265567" name="Picture 24265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rporate Header - Follower Page A4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03" cy="2053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A111" w14:textId="65E34C28" w:rsidR="000C3EBA" w:rsidRPr="000C3EBA" w:rsidRDefault="00E65278" w:rsidP="00A2345A">
    <w:pPr>
      <w:pStyle w:val="Header"/>
      <w:rPr>
        <w:sz w:val="44"/>
        <w:szCs w:val="20"/>
      </w:rPr>
    </w:pPr>
    <w:r w:rsidRPr="000C3EBA">
      <w:rPr>
        <w:noProof/>
        <w:sz w:val="44"/>
        <w:szCs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2C00D73B" wp14:editId="374DB38C">
          <wp:simplePos x="0" y="0"/>
          <wp:positionH relativeFrom="column">
            <wp:posOffset>-438785</wp:posOffset>
          </wp:positionH>
          <wp:positionV relativeFrom="page">
            <wp:posOffset>11430</wp:posOffset>
          </wp:positionV>
          <wp:extent cx="7559674" cy="2017131"/>
          <wp:effectExtent l="0" t="0" r="3810" b="2540"/>
          <wp:wrapNone/>
          <wp:docPr id="1135836312" name="Picture 1135836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Header A4_Blue &amp; Light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2017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EBA" w:rsidRPr="000C3EBA">
      <w:rPr>
        <w:sz w:val="44"/>
        <w:szCs w:val="20"/>
      </w:rPr>
      <w:t>Application to register an</w:t>
    </w:r>
  </w:p>
  <w:p w14:paraId="4929A78D" w14:textId="4779536F" w:rsidR="00944804" w:rsidRPr="000C3EBA" w:rsidRDefault="000C3EBA" w:rsidP="00A2345A">
    <w:pPr>
      <w:pStyle w:val="Header"/>
      <w:rPr>
        <w:sz w:val="44"/>
        <w:szCs w:val="20"/>
      </w:rPr>
    </w:pPr>
    <w:r w:rsidRPr="000C3EBA">
      <w:rPr>
        <w:sz w:val="44"/>
        <w:szCs w:val="20"/>
      </w:rPr>
      <w:t>Assistance Dog</w:t>
    </w:r>
  </w:p>
  <w:p w14:paraId="5E0DB75F" w14:textId="77777777" w:rsidR="00A2345A" w:rsidRPr="00A2345A" w:rsidRDefault="00A2345A" w:rsidP="00A2345A">
    <w:pPr>
      <w:pStyle w:val="HeaderDa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0C83"/>
    <w:multiLevelType w:val="hybridMultilevel"/>
    <w:tmpl w:val="477E3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507E"/>
    <w:multiLevelType w:val="hybridMultilevel"/>
    <w:tmpl w:val="5E4888B6"/>
    <w:lvl w:ilvl="0" w:tplc="ADB818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20C6D"/>
    <w:multiLevelType w:val="hybridMultilevel"/>
    <w:tmpl w:val="E5C07C4A"/>
    <w:lvl w:ilvl="0" w:tplc="4D0893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A984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AF4"/>
    <w:multiLevelType w:val="hybridMultilevel"/>
    <w:tmpl w:val="2E92FAE4"/>
    <w:lvl w:ilvl="0" w:tplc="39409D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5EB8"/>
    <w:multiLevelType w:val="hybridMultilevel"/>
    <w:tmpl w:val="46FC9DFE"/>
    <w:lvl w:ilvl="0" w:tplc="1C288E1C">
      <w:start w:val="1"/>
      <w:numFmt w:val="decimal"/>
      <w:pStyle w:val="NumberedHead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A984" w:themeColor="text2"/>
        <w:sz w:val="3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1C24"/>
    <w:multiLevelType w:val="hybridMultilevel"/>
    <w:tmpl w:val="422C0B90"/>
    <w:lvl w:ilvl="0" w:tplc="39409D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0711"/>
    <w:multiLevelType w:val="hybridMultilevel"/>
    <w:tmpl w:val="E144724E"/>
    <w:lvl w:ilvl="0" w:tplc="7CBA4D1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83A29"/>
    <w:multiLevelType w:val="hybridMultilevel"/>
    <w:tmpl w:val="CED44B76"/>
    <w:lvl w:ilvl="0" w:tplc="5704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44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4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64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8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0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8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C1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B309FE"/>
    <w:multiLevelType w:val="hybridMultilevel"/>
    <w:tmpl w:val="275E838E"/>
    <w:lvl w:ilvl="0" w:tplc="0C09000F">
      <w:start w:val="1"/>
      <w:numFmt w:val="decimal"/>
      <w:lvlText w:val="%1."/>
      <w:lvlJc w:val="left"/>
      <w:pPr>
        <w:ind w:left="664" w:hanging="360"/>
      </w:pPr>
    </w:lvl>
    <w:lvl w:ilvl="1" w:tplc="0C090019" w:tentative="1">
      <w:start w:val="1"/>
      <w:numFmt w:val="lowerLetter"/>
      <w:lvlText w:val="%2."/>
      <w:lvlJc w:val="left"/>
      <w:pPr>
        <w:ind w:left="1384" w:hanging="360"/>
      </w:pPr>
    </w:lvl>
    <w:lvl w:ilvl="2" w:tplc="0C09001B" w:tentative="1">
      <w:start w:val="1"/>
      <w:numFmt w:val="lowerRoman"/>
      <w:lvlText w:val="%3."/>
      <w:lvlJc w:val="right"/>
      <w:pPr>
        <w:ind w:left="2104" w:hanging="180"/>
      </w:pPr>
    </w:lvl>
    <w:lvl w:ilvl="3" w:tplc="0C09000F" w:tentative="1">
      <w:start w:val="1"/>
      <w:numFmt w:val="decimal"/>
      <w:lvlText w:val="%4."/>
      <w:lvlJc w:val="left"/>
      <w:pPr>
        <w:ind w:left="2824" w:hanging="360"/>
      </w:pPr>
    </w:lvl>
    <w:lvl w:ilvl="4" w:tplc="0C090019" w:tentative="1">
      <w:start w:val="1"/>
      <w:numFmt w:val="lowerLetter"/>
      <w:lvlText w:val="%5."/>
      <w:lvlJc w:val="left"/>
      <w:pPr>
        <w:ind w:left="3544" w:hanging="360"/>
      </w:pPr>
    </w:lvl>
    <w:lvl w:ilvl="5" w:tplc="0C09001B" w:tentative="1">
      <w:start w:val="1"/>
      <w:numFmt w:val="lowerRoman"/>
      <w:lvlText w:val="%6."/>
      <w:lvlJc w:val="right"/>
      <w:pPr>
        <w:ind w:left="4264" w:hanging="180"/>
      </w:pPr>
    </w:lvl>
    <w:lvl w:ilvl="6" w:tplc="0C09000F" w:tentative="1">
      <w:start w:val="1"/>
      <w:numFmt w:val="decimal"/>
      <w:lvlText w:val="%7."/>
      <w:lvlJc w:val="left"/>
      <w:pPr>
        <w:ind w:left="4984" w:hanging="360"/>
      </w:pPr>
    </w:lvl>
    <w:lvl w:ilvl="7" w:tplc="0C090019" w:tentative="1">
      <w:start w:val="1"/>
      <w:numFmt w:val="lowerLetter"/>
      <w:lvlText w:val="%8."/>
      <w:lvlJc w:val="left"/>
      <w:pPr>
        <w:ind w:left="5704" w:hanging="360"/>
      </w:pPr>
    </w:lvl>
    <w:lvl w:ilvl="8" w:tplc="0C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3A3F424D"/>
    <w:multiLevelType w:val="hybridMultilevel"/>
    <w:tmpl w:val="AC084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33576"/>
    <w:multiLevelType w:val="hybridMultilevel"/>
    <w:tmpl w:val="540C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24F"/>
    <w:multiLevelType w:val="hybridMultilevel"/>
    <w:tmpl w:val="637ABC68"/>
    <w:lvl w:ilvl="0" w:tplc="39409D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36E2"/>
    <w:multiLevelType w:val="multilevel"/>
    <w:tmpl w:val="D5500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57E05"/>
    <w:multiLevelType w:val="hybridMultilevel"/>
    <w:tmpl w:val="5A32C98E"/>
    <w:lvl w:ilvl="0" w:tplc="D89202B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4" w15:restartNumberingAfterBreak="0">
    <w:nsid w:val="506617B4"/>
    <w:multiLevelType w:val="hybridMultilevel"/>
    <w:tmpl w:val="EF30C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04BEF"/>
    <w:multiLevelType w:val="hybridMultilevel"/>
    <w:tmpl w:val="CA72318C"/>
    <w:lvl w:ilvl="0" w:tplc="C63CA87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8024D"/>
    <w:multiLevelType w:val="hybridMultilevel"/>
    <w:tmpl w:val="F346506A"/>
    <w:lvl w:ilvl="0" w:tplc="DBEC6B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66D7"/>
    <w:multiLevelType w:val="hybridMultilevel"/>
    <w:tmpl w:val="2202F4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1007"/>
    <w:multiLevelType w:val="hybridMultilevel"/>
    <w:tmpl w:val="0A8CE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64ADA"/>
    <w:multiLevelType w:val="hybridMultilevel"/>
    <w:tmpl w:val="821A83FC"/>
    <w:lvl w:ilvl="0" w:tplc="FD60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3691D"/>
    <w:multiLevelType w:val="hybridMultilevel"/>
    <w:tmpl w:val="A388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54063"/>
    <w:multiLevelType w:val="hybridMultilevel"/>
    <w:tmpl w:val="47EC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266288">
    <w:abstractNumId w:val="13"/>
  </w:num>
  <w:num w:numId="2" w16cid:durableId="640429831">
    <w:abstractNumId w:val="6"/>
  </w:num>
  <w:num w:numId="3" w16cid:durableId="587276628">
    <w:abstractNumId w:val="20"/>
  </w:num>
  <w:num w:numId="4" w16cid:durableId="367223160">
    <w:abstractNumId w:val="15"/>
  </w:num>
  <w:num w:numId="5" w16cid:durableId="902062308">
    <w:abstractNumId w:val="4"/>
  </w:num>
  <w:num w:numId="6" w16cid:durableId="703099392">
    <w:abstractNumId w:val="10"/>
  </w:num>
  <w:num w:numId="7" w16cid:durableId="461968838">
    <w:abstractNumId w:val="19"/>
  </w:num>
  <w:num w:numId="8" w16cid:durableId="1376852170">
    <w:abstractNumId w:val="12"/>
  </w:num>
  <w:num w:numId="9" w16cid:durableId="213541950">
    <w:abstractNumId w:val="8"/>
  </w:num>
  <w:num w:numId="10" w16cid:durableId="240406413">
    <w:abstractNumId w:val="7"/>
  </w:num>
  <w:num w:numId="11" w16cid:durableId="945963632">
    <w:abstractNumId w:val="9"/>
  </w:num>
  <w:num w:numId="12" w16cid:durableId="1644966969">
    <w:abstractNumId w:val="16"/>
  </w:num>
  <w:num w:numId="13" w16cid:durableId="1398548551">
    <w:abstractNumId w:val="2"/>
  </w:num>
  <w:num w:numId="14" w16cid:durableId="916130328">
    <w:abstractNumId w:val="21"/>
  </w:num>
  <w:num w:numId="15" w16cid:durableId="348996188">
    <w:abstractNumId w:val="1"/>
  </w:num>
  <w:num w:numId="16" w16cid:durableId="732310589">
    <w:abstractNumId w:val="14"/>
  </w:num>
  <w:num w:numId="17" w16cid:durableId="1948467804">
    <w:abstractNumId w:val="0"/>
  </w:num>
  <w:num w:numId="18" w16cid:durableId="1970938794">
    <w:abstractNumId w:val="18"/>
  </w:num>
  <w:num w:numId="19" w16cid:durableId="2117404194">
    <w:abstractNumId w:val="17"/>
  </w:num>
  <w:num w:numId="20" w16cid:durableId="1534923960">
    <w:abstractNumId w:val="5"/>
  </w:num>
  <w:num w:numId="21" w16cid:durableId="1877158348">
    <w:abstractNumId w:val="11"/>
  </w:num>
  <w:num w:numId="22" w16cid:durableId="709573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BA"/>
    <w:rsid w:val="0005574E"/>
    <w:rsid w:val="00064A55"/>
    <w:rsid w:val="00081BED"/>
    <w:rsid w:val="00091627"/>
    <w:rsid w:val="000B3111"/>
    <w:rsid w:val="000C0DE5"/>
    <w:rsid w:val="000C3EBA"/>
    <w:rsid w:val="000D297F"/>
    <w:rsid w:val="000D3A0A"/>
    <w:rsid w:val="000D59AC"/>
    <w:rsid w:val="000E675C"/>
    <w:rsid w:val="000E71E2"/>
    <w:rsid w:val="001100D4"/>
    <w:rsid w:val="00126F7B"/>
    <w:rsid w:val="00133A56"/>
    <w:rsid w:val="00136573"/>
    <w:rsid w:val="00136F46"/>
    <w:rsid w:val="001469C6"/>
    <w:rsid w:val="00166EEC"/>
    <w:rsid w:val="001B54E3"/>
    <w:rsid w:val="001C553D"/>
    <w:rsid w:val="001D33DA"/>
    <w:rsid w:val="001D57D3"/>
    <w:rsid w:val="001E3054"/>
    <w:rsid w:val="001F58D7"/>
    <w:rsid w:val="0021265C"/>
    <w:rsid w:val="00212F2A"/>
    <w:rsid w:val="00241963"/>
    <w:rsid w:val="0024290E"/>
    <w:rsid w:val="0026799F"/>
    <w:rsid w:val="00285462"/>
    <w:rsid w:val="002C27AD"/>
    <w:rsid w:val="002C49F5"/>
    <w:rsid w:val="002D6270"/>
    <w:rsid w:val="002E1B20"/>
    <w:rsid w:val="00301633"/>
    <w:rsid w:val="00305B81"/>
    <w:rsid w:val="00306F90"/>
    <w:rsid w:val="003106E0"/>
    <w:rsid w:val="0033224B"/>
    <w:rsid w:val="00380A37"/>
    <w:rsid w:val="00394457"/>
    <w:rsid w:val="003A0259"/>
    <w:rsid w:val="003A15E8"/>
    <w:rsid w:val="003A32A1"/>
    <w:rsid w:val="003A51B1"/>
    <w:rsid w:val="003D2454"/>
    <w:rsid w:val="003D708D"/>
    <w:rsid w:val="003D7FAE"/>
    <w:rsid w:val="00420DE2"/>
    <w:rsid w:val="004309B9"/>
    <w:rsid w:val="00450C46"/>
    <w:rsid w:val="004661B9"/>
    <w:rsid w:val="00475405"/>
    <w:rsid w:val="0049066E"/>
    <w:rsid w:val="00494663"/>
    <w:rsid w:val="004A3F70"/>
    <w:rsid w:val="004D390F"/>
    <w:rsid w:val="004D5038"/>
    <w:rsid w:val="004E43E4"/>
    <w:rsid w:val="00502FDE"/>
    <w:rsid w:val="00504A08"/>
    <w:rsid w:val="005257D3"/>
    <w:rsid w:val="0052653E"/>
    <w:rsid w:val="00553014"/>
    <w:rsid w:val="00572BF6"/>
    <w:rsid w:val="00574E52"/>
    <w:rsid w:val="00594D3E"/>
    <w:rsid w:val="005A77F4"/>
    <w:rsid w:val="005B697F"/>
    <w:rsid w:val="005B6B62"/>
    <w:rsid w:val="005C56B0"/>
    <w:rsid w:val="005C74D4"/>
    <w:rsid w:val="005F5697"/>
    <w:rsid w:val="00616990"/>
    <w:rsid w:val="0062126F"/>
    <w:rsid w:val="006266D5"/>
    <w:rsid w:val="00627D24"/>
    <w:rsid w:val="006373F1"/>
    <w:rsid w:val="00646A7A"/>
    <w:rsid w:val="00646D0F"/>
    <w:rsid w:val="00653D1B"/>
    <w:rsid w:val="00655D5A"/>
    <w:rsid w:val="0065728C"/>
    <w:rsid w:val="00662C11"/>
    <w:rsid w:val="006644B0"/>
    <w:rsid w:val="006805C2"/>
    <w:rsid w:val="006C7E28"/>
    <w:rsid w:val="006F1BA0"/>
    <w:rsid w:val="0071548C"/>
    <w:rsid w:val="00716BB9"/>
    <w:rsid w:val="00726738"/>
    <w:rsid w:val="00726CD6"/>
    <w:rsid w:val="00734C1A"/>
    <w:rsid w:val="00756AF2"/>
    <w:rsid w:val="007962C4"/>
    <w:rsid w:val="007A1847"/>
    <w:rsid w:val="007B4919"/>
    <w:rsid w:val="007B5286"/>
    <w:rsid w:val="007C3F5A"/>
    <w:rsid w:val="007D020C"/>
    <w:rsid w:val="0081429C"/>
    <w:rsid w:val="00831FE1"/>
    <w:rsid w:val="00832427"/>
    <w:rsid w:val="00854612"/>
    <w:rsid w:val="00854ED6"/>
    <w:rsid w:val="00855A6D"/>
    <w:rsid w:val="008620AE"/>
    <w:rsid w:val="0086426F"/>
    <w:rsid w:val="00875064"/>
    <w:rsid w:val="00887B9A"/>
    <w:rsid w:val="008978A2"/>
    <w:rsid w:val="008A6921"/>
    <w:rsid w:val="008B2F57"/>
    <w:rsid w:val="008B43E3"/>
    <w:rsid w:val="008B6BF8"/>
    <w:rsid w:val="008C075C"/>
    <w:rsid w:val="00904465"/>
    <w:rsid w:val="00913609"/>
    <w:rsid w:val="00923A7E"/>
    <w:rsid w:val="0092583C"/>
    <w:rsid w:val="009352F2"/>
    <w:rsid w:val="00935EA1"/>
    <w:rsid w:val="0094428D"/>
    <w:rsid w:val="00944804"/>
    <w:rsid w:val="009536B8"/>
    <w:rsid w:val="00991A9A"/>
    <w:rsid w:val="009B2F9D"/>
    <w:rsid w:val="009C32F9"/>
    <w:rsid w:val="009C6AB1"/>
    <w:rsid w:val="009E5ACB"/>
    <w:rsid w:val="009F26EB"/>
    <w:rsid w:val="009F5CF5"/>
    <w:rsid w:val="009F7991"/>
    <w:rsid w:val="00A12C92"/>
    <w:rsid w:val="00A20E93"/>
    <w:rsid w:val="00A21BF4"/>
    <w:rsid w:val="00A224D6"/>
    <w:rsid w:val="00A2345A"/>
    <w:rsid w:val="00A27440"/>
    <w:rsid w:val="00A45803"/>
    <w:rsid w:val="00A54243"/>
    <w:rsid w:val="00A61DD3"/>
    <w:rsid w:val="00A632AA"/>
    <w:rsid w:val="00A64989"/>
    <w:rsid w:val="00A93292"/>
    <w:rsid w:val="00A964D8"/>
    <w:rsid w:val="00AB6AF7"/>
    <w:rsid w:val="00AB778E"/>
    <w:rsid w:val="00AD2B9E"/>
    <w:rsid w:val="00AE51A2"/>
    <w:rsid w:val="00AF1994"/>
    <w:rsid w:val="00B03942"/>
    <w:rsid w:val="00B15EE3"/>
    <w:rsid w:val="00B25EF4"/>
    <w:rsid w:val="00B33498"/>
    <w:rsid w:val="00B47910"/>
    <w:rsid w:val="00B50169"/>
    <w:rsid w:val="00B71425"/>
    <w:rsid w:val="00B75D44"/>
    <w:rsid w:val="00B769AD"/>
    <w:rsid w:val="00B842A4"/>
    <w:rsid w:val="00B96FC7"/>
    <w:rsid w:val="00BA54B5"/>
    <w:rsid w:val="00BB1C6C"/>
    <w:rsid w:val="00BD0E35"/>
    <w:rsid w:val="00BE243F"/>
    <w:rsid w:val="00BF46DC"/>
    <w:rsid w:val="00C05EC2"/>
    <w:rsid w:val="00C17864"/>
    <w:rsid w:val="00C2366A"/>
    <w:rsid w:val="00C47BF0"/>
    <w:rsid w:val="00C615B9"/>
    <w:rsid w:val="00C65745"/>
    <w:rsid w:val="00C721FC"/>
    <w:rsid w:val="00C73068"/>
    <w:rsid w:val="00C872BA"/>
    <w:rsid w:val="00C91B22"/>
    <w:rsid w:val="00CA18B2"/>
    <w:rsid w:val="00CC10BE"/>
    <w:rsid w:val="00CC51D8"/>
    <w:rsid w:val="00CD44FF"/>
    <w:rsid w:val="00CE7FEE"/>
    <w:rsid w:val="00D00576"/>
    <w:rsid w:val="00D05ECA"/>
    <w:rsid w:val="00D24B41"/>
    <w:rsid w:val="00D24CB2"/>
    <w:rsid w:val="00D25EF6"/>
    <w:rsid w:val="00D45693"/>
    <w:rsid w:val="00D72690"/>
    <w:rsid w:val="00D743C9"/>
    <w:rsid w:val="00D77707"/>
    <w:rsid w:val="00D87F2D"/>
    <w:rsid w:val="00D90E83"/>
    <w:rsid w:val="00D92019"/>
    <w:rsid w:val="00D92B10"/>
    <w:rsid w:val="00D95658"/>
    <w:rsid w:val="00DA266F"/>
    <w:rsid w:val="00DC0CBD"/>
    <w:rsid w:val="00DC3CDE"/>
    <w:rsid w:val="00DC4566"/>
    <w:rsid w:val="00DC5BA2"/>
    <w:rsid w:val="00DC62C4"/>
    <w:rsid w:val="00DE7CCF"/>
    <w:rsid w:val="00DF03AB"/>
    <w:rsid w:val="00DF0AAA"/>
    <w:rsid w:val="00E12014"/>
    <w:rsid w:val="00E37BC2"/>
    <w:rsid w:val="00E54168"/>
    <w:rsid w:val="00E57F2F"/>
    <w:rsid w:val="00E64ABB"/>
    <w:rsid w:val="00E64EFC"/>
    <w:rsid w:val="00E65278"/>
    <w:rsid w:val="00EA3B8D"/>
    <w:rsid w:val="00EA7BFE"/>
    <w:rsid w:val="00EB39F9"/>
    <w:rsid w:val="00EC1060"/>
    <w:rsid w:val="00ED2D87"/>
    <w:rsid w:val="00EE1D91"/>
    <w:rsid w:val="00EE2158"/>
    <w:rsid w:val="00EF4FF5"/>
    <w:rsid w:val="00F0722D"/>
    <w:rsid w:val="00F10001"/>
    <w:rsid w:val="00F20068"/>
    <w:rsid w:val="00F25108"/>
    <w:rsid w:val="00F407C0"/>
    <w:rsid w:val="00F53C2E"/>
    <w:rsid w:val="00F65813"/>
    <w:rsid w:val="00F66BCC"/>
    <w:rsid w:val="00F75BF2"/>
    <w:rsid w:val="00F80121"/>
    <w:rsid w:val="00F9459C"/>
    <w:rsid w:val="00FA6672"/>
    <w:rsid w:val="00FB5AA8"/>
    <w:rsid w:val="00FB75D0"/>
    <w:rsid w:val="00FC19D2"/>
    <w:rsid w:val="00FD63E1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F1DEA"/>
  <w14:defaultImageDpi w14:val="32767"/>
  <w15:chartTrackingRefBased/>
  <w15:docId w15:val="{714B0337-3342-4BE1-B1AC-700E183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57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5A"/>
    <w:pPr>
      <w:keepNext/>
      <w:keepLines/>
      <w:spacing w:after="120"/>
      <w:outlineLvl w:val="0"/>
    </w:pPr>
    <w:rPr>
      <w:rFonts w:eastAsiaTheme="majorEastAsia" w:cstheme="majorBidi"/>
      <w:color w:val="00A984" w:themeColor="text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5A"/>
    <w:pPr>
      <w:keepNext/>
      <w:keepLines/>
      <w:spacing w:after="120"/>
      <w:outlineLvl w:val="1"/>
    </w:pPr>
    <w:rPr>
      <w:rFonts w:eastAsiaTheme="majorEastAsia" w:cstheme="majorBidi"/>
      <w:color w:val="00A984" w:themeColor="text2"/>
      <w:sz w:val="30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rsid w:val="00EA3B8D"/>
    <w:pPr>
      <w:spacing w:before="0" w:after="120"/>
      <w:outlineLvl w:val="2"/>
    </w:pPr>
  </w:style>
  <w:style w:type="paragraph" w:styleId="Heading4">
    <w:name w:val="heading 4"/>
    <w:aliases w:val="Table Heading"/>
    <w:next w:val="Normal"/>
    <w:link w:val="Heading4Char"/>
    <w:uiPriority w:val="9"/>
    <w:unhideWhenUsed/>
    <w:qFormat/>
    <w:rsid w:val="003A0259"/>
    <w:pPr>
      <w:keepNext/>
      <w:keepLines/>
      <w:spacing w:before="40"/>
      <w:outlineLvl w:val="3"/>
    </w:pPr>
    <w:rPr>
      <w:rFonts w:ascii="Calibri" w:eastAsiaTheme="majorEastAsia" w:hAnsi="Calibri" w:cstheme="majorBidi"/>
      <w:iCs/>
      <w:color w:val="00A98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1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E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4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44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2345A"/>
    <w:pPr>
      <w:tabs>
        <w:tab w:val="center" w:pos="4513"/>
        <w:tab w:val="right" w:pos="9026"/>
      </w:tabs>
      <w:jc w:val="right"/>
    </w:pPr>
    <w:rPr>
      <w:color w:val="FFFFFF" w:themeColor="background1"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A2345A"/>
    <w:rPr>
      <w:rFonts w:ascii="Calibri" w:hAnsi="Calibri"/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unhideWhenUsed/>
    <w:rsid w:val="00AB778E"/>
    <w:pPr>
      <w:tabs>
        <w:tab w:val="center" w:pos="4513"/>
        <w:tab w:val="right" w:pos="9026"/>
      </w:tabs>
    </w:pPr>
    <w:rPr>
      <w:color w:val="00A984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B778E"/>
    <w:rPr>
      <w:rFonts w:ascii="Calibri" w:hAnsi="Calibri"/>
      <w:color w:val="00A984" w:themeColor="text2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345A"/>
    <w:rPr>
      <w:rFonts w:ascii="Calibri" w:eastAsiaTheme="majorEastAsia" w:hAnsi="Calibri" w:cstheme="majorBidi"/>
      <w:color w:val="00A984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345A"/>
    <w:rPr>
      <w:rFonts w:ascii="Calibri" w:eastAsiaTheme="majorEastAsia" w:hAnsi="Calibri" w:cstheme="majorBidi"/>
      <w:color w:val="00A984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B8D"/>
    <w:rPr>
      <w:rFonts w:ascii="Calibri" w:eastAsiaTheme="majorEastAsia" w:hAnsi="Calibri" w:cstheme="majorBidi"/>
      <w:iCs/>
      <w:color w:val="00A984" w:themeColor="text2"/>
    </w:r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3A0259"/>
    <w:rPr>
      <w:rFonts w:ascii="Calibri" w:eastAsiaTheme="majorEastAsia" w:hAnsi="Calibri" w:cstheme="majorBidi"/>
      <w:iCs/>
      <w:color w:val="00A98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E54168"/>
    <w:rPr>
      <w:rFonts w:asciiTheme="majorHAnsi" w:eastAsiaTheme="majorEastAsia" w:hAnsiTheme="majorHAnsi" w:cstheme="majorBidi"/>
      <w:color w:val="007E62" w:themeColor="accent1" w:themeShade="BF"/>
      <w:sz w:val="20"/>
    </w:rPr>
  </w:style>
  <w:style w:type="paragraph" w:customStyle="1" w:styleId="NumberedHeading">
    <w:name w:val="Numbered Heading"/>
    <w:qFormat/>
    <w:rsid w:val="00EA3B8D"/>
    <w:pPr>
      <w:numPr>
        <w:numId w:val="5"/>
      </w:numPr>
      <w:spacing w:after="120"/>
      <w:ind w:left="425" w:hanging="425"/>
    </w:pPr>
    <w:rPr>
      <w:rFonts w:ascii="Calibri" w:eastAsiaTheme="majorEastAsia" w:hAnsi="Calibri" w:cstheme="majorBidi"/>
      <w:color w:val="00A984" w:themeColor="text2"/>
      <w:sz w:val="28"/>
    </w:rPr>
  </w:style>
  <w:style w:type="paragraph" w:styleId="ListParagraph">
    <w:name w:val="List Paragraph"/>
    <w:basedOn w:val="Normal"/>
    <w:uiPriority w:val="34"/>
    <w:qFormat/>
    <w:rsid w:val="00CC51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15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05574E"/>
  </w:style>
  <w:style w:type="table" w:customStyle="1" w:styleId="Style1">
    <w:name w:val="Style1"/>
    <w:basedOn w:val="TableNormal"/>
    <w:uiPriority w:val="99"/>
    <w:rsid w:val="00DC5BA2"/>
    <w:rPr>
      <w:sz w:val="22"/>
    </w:rPr>
    <w:tblPr>
      <w:tblBorders>
        <w:bottom w:val="single" w:sz="2" w:space="0" w:color="626362" w:themeColor="text1"/>
        <w:insideH w:val="single" w:sz="2" w:space="0" w:color="626362" w:themeColor="text1"/>
      </w:tblBorders>
      <w:tblCellMar>
        <w:top w:w="57" w:type="dxa"/>
        <w:left w:w="0" w:type="dxa"/>
        <w:bottom w:w="57" w:type="dxa"/>
        <w:right w:w="170" w:type="dxa"/>
      </w:tblCellMar>
    </w:tblPr>
    <w:tblStylePr w:type="firstRow">
      <w:rPr>
        <w:rFonts w:ascii="Calibri" w:hAnsi="Calibri"/>
        <w:color w:val="00A984" w:themeColor="text2"/>
        <w:sz w:val="24"/>
      </w:rPr>
      <w:tblPr/>
      <w:tcPr>
        <w:tcBorders>
          <w:top w:val="nil"/>
          <w:left w:val="nil"/>
          <w:bottom w:val="single" w:sz="4" w:space="0" w:color="00A98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4">
    <w:name w:val="Plain Table 4"/>
    <w:basedOn w:val="TableNormal"/>
    <w:uiPriority w:val="44"/>
    <w:rsid w:val="00DC5BA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actSheetDate">
    <w:name w:val="Fact Sheet Date"/>
    <w:basedOn w:val="Normal"/>
    <w:qFormat/>
    <w:rsid w:val="00E12014"/>
    <w:pPr>
      <w:jc w:val="right"/>
    </w:pPr>
  </w:style>
  <w:style w:type="paragraph" w:styleId="Title">
    <w:name w:val="Title"/>
    <w:basedOn w:val="Normal"/>
    <w:next w:val="Normal"/>
    <w:link w:val="TitleChar"/>
    <w:uiPriority w:val="10"/>
    <w:qFormat/>
    <w:rsid w:val="009F26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ents">
    <w:name w:val="Contents"/>
    <w:basedOn w:val="Normal"/>
    <w:qFormat/>
    <w:rsid w:val="00A27440"/>
    <w:pPr>
      <w:framePr w:hSpace="180" w:wrap="around" w:vAnchor="text" w:hAnchor="page" w:x="6552" w:y="-648"/>
    </w:pPr>
    <w:rPr>
      <w:sz w:val="28"/>
      <w:szCs w:val="28"/>
    </w:rPr>
  </w:style>
  <w:style w:type="table" w:styleId="TableGrid">
    <w:name w:val="Table Grid"/>
    <w:basedOn w:val="TableNormal"/>
    <w:rsid w:val="004D5038"/>
    <w:tblPr>
      <w:tblStyleRowBandSize w:val="1"/>
      <w:tblStyleColBandSize w:val="1"/>
      <w:tblInd w:w="284" w:type="dxa"/>
      <w:tblBorders>
        <w:bottom w:val="single" w:sz="4" w:space="0" w:color="626362" w:themeColor="text1"/>
        <w:insideH w:val="single" w:sz="4" w:space="0" w:color="626362" w:themeColor="text1"/>
      </w:tblBorders>
      <w:tblCellMar>
        <w:top w:w="57" w:type="dxa"/>
        <w:left w:w="284" w:type="dxa"/>
        <w:bottom w:w="57" w:type="dxa"/>
        <w:right w:w="170" w:type="dxa"/>
      </w:tblCellMar>
    </w:tblPr>
    <w:tblStylePr w:type="firstRow">
      <w:rPr>
        <w:color w:val="00A984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shd w:val="clear" w:color="auto" w:fill="BAFFEF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6AF7"/>
    <w:pPr>
      <w:spacing w:after="240"/>
      <w:outlineLvl w:val="9"/>
    </w:pPr>
    <w:rPr>
      <w:rFonts w:asciiTheme="majorHAnsi" w:hAnsiTheme="majorHAnsi"/>
      <w:sz w:val="48"/>
    </w:rPr>
  </w:style>
  <w:style w:type="character" w:styleId="Hyperlink">
    <w:name w:val="Hyperlink"/>
    <w:basedOn w:val="DefaultParagraphFont"/>
    <w:uiPriority w:val="99"/>
    <w:unhideWhenUsed/>
    <w:rsid w:val="00AB6AF7"/>
    <w:rPr>
      <w:rFonts w:asciiTheme="minorHAnsi" w:hAnsiTheme="minorHAnsi"/>
      <w:color w:val="626362" w:themeColor="text1"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2345A"/>
    <w:rPr>
      <w:rFonts w:asciiTheme="majorHAnsi" w:eastAsiaTheme="majorEastAsia" w:hAnsiTheme="majorHAnsi" w:cstheme="majorBidi"/>
      <w:color w:val="005441" w:themeColor="accent1" w:themeShade="7F"/>
      <w:sz w:val="22"/>
    </w:rPr>
  </w:style>
  <w:style w:type="paragraph" w:customStyle="1" w:styleId="StyleHeading3-FrontPageDetails">
    <w:name w:val="Style Heading 3 - Front Page Details"/>
    <w:basedOn w:val="Heading3"/>
    <w:rsid w:val="00B50169"/>
    <w:rPr>
      <w:b/>
      <w:bCs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B50169"/>
    <w:pPr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A234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2345A"/>
    <w:pPr>
      <w:spacing w:after="100"/>
      <w:ind w:left="440"/>
    </w:pPr>
  </w:style>
  <w:style w:type="paragraph" w:customStyle="1" w:styleId="HeaderDate">
    <w:name w:val="Header Date"/>
    <w:basedOn w:val="Header"/>
    <w:qFormat/>
    <w:rsid w:val="00A2345A"/>
    <w:rPr>
      <w:sz w:val="32"/>
    </w:rPr>
  </w:style>
  <w:style w:type="paragraph" w:customStyle="1" w:styleId="FollowerHeaderText">
    <w:name w:val="Follower Header Text"/>
    <w:basedOn w:val="Normal"/>
    <w:qFormat/>
    <w:rsid w:val="00A2345A"/>
    <w:pPr>
      <w:jc w:val="right"/>
    </w:pPr>
    <w:rPr>
      <w:color w:val="00A984" w:themeColor="text2"/>
      <w:sz w:val="36"/>
      <w:szCs w:val="36"/>
    </w:rPr>
  </w:style>
  <w:style w:type="paragraph" w:customStyle="1" w:styleId="FollowerHeaderDate">
    <w:name w:val="Follower Header Date"/>
    <w:basedOn w:val="Normal"/>
    <w:qFormat/>
    <w:rsid w:val="00A2345A"/>
    <w:pPr>
      <w:jc w:val="right"/>
    </w:pPr>
    <w:rPr>
      <w:color w:val="00A984" w:themeColor="text2"/>
      <w:sz w:val="24"/>
    </w:rPr>
  </w:style>
  <w:style w:type="paragraph" w:customStyle="1" w:styleId="DistributionList">
    <w:name w:val="Distribution List"/>
    <w:qFormat/>
    <w:rsid w:val="00AB778E"/>
    <w:rPr>
      <w:rFonts w:ascii="Calibri" w:eastAsiaTheme="majorEastAsia" w:hAnsi="Calibri" w:cstheme="majorBidi"/>
      <w:color w:val="00A984" w:themeColor="text2"/>
      <w:sz w:val="30"/>
      <w:szCs w:val="26"/>
    </w:rPr>
  </w:style>
  <w:style w:type="paragraph" w:customStyle="1" w:styleId="FrontPageDetails">
    <w:name w:val="Front Page Details"/>
    <w:basedOn w:val="Normal"/>
    <w:qFormat/>
    <w:rsid w:val="00AB778E"/>
    <w:pPr>
      <w:spacing w:after="120"/>
    </w:pPr>
  </w:style>
  <w:style w:type="paragraph" w:customStyle="1" w:styleId="Bullets">
    <w:name w:val="Bullets"/>
    <w:rsid w:val="00EA3B8D"/>
    <w:pPr>
      <w:numPr>
        <w:numId w:val="15"/>
      </w:numPr>
      <w:spacing w:after="120"/>
    </w:pPr>
    <w:rPr>
      <w:rFonts w:ascii="Calibri" w:eastAsia="Times New Roman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ht\AppData\Roaming\Microsoft\Templates\TRIM\Corporate%20-%20All%20Colours\Template%20-%20A4P%20General%20-%202%20-%20Orange%20&amp;%20Blue.DOTX" TargetMode="External"/></Relationships>
</file>

<file path=word/theme/theme1.xml><?xml version="1.0" encoding="utf-8"?>
<a:theme xmlns:a="http://schemas.openxmlformats.org/drawingml/2006/main" name="Office Theme">
  <a:themeElements>
    <a:clrScheme name="KCC Dark Green">
      <a:dk1>
        <a:srgbClr val="626362"/>
      </a:dk1>
      <a:lt1>
        <a:srgbClr val="FFFFFF"/>
      </a:lt1>
      <a:dk2>
        <a:srgbClr val="00A984"/>
      </a:dk2>
      <a:lt2>
        <a:srgbClr val="FFFFFF"/>
      </a:lt2>
      <a:accent1>
        <a:srgbClr val="00A984"/>
      </a:accent1>
      <a:accent2>
        <a:srgbClr val="F79620"/>
      </a:accent2>
      <a:accent3>
        <a:srgbClr val="00BFF2"/>
      </a:accent3>
      <a:accent4>
        <a:srgbClr val="00A984"/>
      </a:accent4>
      <a:accent5>
        <a:srgbClr val="F79620"/>
      </a:accent5>
      <a:accent6>
        <a:srgbClr val="00BFF2"/>
      </a:accent6>
      <a:hlink>
        <a:srgbClr val="00A984"/>
      </a:hlink>
      <a:folHlink>
        <a:srgbClr val="F7962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9A859782DAD4492A64D0F796AA1EA" ma:contentTypeVersion="12" ma:contentTypeDescription="Create a new document." ma:contentTypeScope="" ma:versionID="f23b5a5ee9d36933196a115dd3281a83">
  <xsd:schema xmlns:xsd="http://www.w3.org/2001/XMLSchema" xmlns:xs="http://www.w3.org/2001/XMLSchema" xmlns:p="http://schemas.microsoft.com/office/2006/metadata/properties" xmlns:ns2="c31df872-a4a2-4f2a-bd6e-ca61fa1b65d3" xmlns:ns3="e338bca2-3330-409e-a89a-d738cad235c4" targetNamespace="http://schemas.microsoft.com/office/2006/metadata/properties" ma:root="true" ma:fieldsID="ddf27964f0f3ee09b0d11f7bec9f4390" ns2:_="" ns3:_="">
    <xsd:import namespace="c31df872-a4a2-4f2a-bd6e-ca61fa1b65d3"/>
    <xsd:import namespace="e338bca2-3330-409e-a89a-d738cad23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f872-a4a2-4f2a-bd6e-ca61fa1b6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66f073-8cae-4d23-bcdb-b17a7305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bca2-3330-409e-a89a-d738cad23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9b01f5-7d8b-477f-a270-af752382fdeb}" ma:internalName="TaxCatchAll" ma:showField="CatchAllData" ma:web="e338bca2-3330-409e-a89a-d738cad23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df872-a4a2-4f2a-bd6e-ca61fa1b65d3">
      <Terms xmlns="http://schemas.microsoft.com/office/infopath/2007/PartnerControls"/>
    </lcf76f155ced4ddcb4097134ff3c332f>
    <TaxCatchAll xmlns="e338bca2-3330-409e-a89a-d738cad235c4" xsi:nil="true"/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7CDABF2-4706-439D-A0B3-FFD4B92B7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91141-1E2B-43BB-BC52-B1F9DD251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df872-a4a2-4f2a-bd6e-ca61fa1b65d3"/>
    <ds:schemaRef ds:uri="e338bca2-3330-409e-a89a-d738cad23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00D0-049E-4485-A22C-673E833DCE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D645B-7EB4-4A0D-ADE1-67F72F82FFE0}">
  <ds:schemaRefs>
    <ds:schemaRef ds:uri="http://schemas.microsoft.com/office/2006/metadata/properties"/>
    <ds:schemaRef ds:uri="http://schemas.microsoft.com/office/infopath/2007/PartnerControls"/>
    <ds:schemaRef ds:uri="c31df872-a4a2-4f2a-bd6e-ca61fa1b65d3"/>
    <ds:schemaRef ds:uri="e338bca2-3330-409e-a89a-d738cad235c4"/>
  </ds:schemaRefs>
</ds:datastoreItem>
</file>

<file path=customXml/itemProps5.xml><?xml version="1.0" encoding="utf-8"?>
<ds:datastoreItem xmlns:ds="http://schemas.openxmlformats.org/officeDocument/2006/customXml" ds:itemID="{ED1067AA-3020-48C3-B9FA-0FCDA5A2FD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A4P General - 2 - Orange &amp; Blue.DOTX</Template>
  <TotalTime>0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Hughes</dc:creator>
  <cp:keywords/>
  <dc:description/>
  <cp:lastModifiedBy>Kat Wright</cp:lastModifiedBy>
  <cp:revision>2</cp:revision>
  <cp:lastPrinted>2024-07-22T07:24:00Z</cp:lastPrinted>
  <dcterms:created xsi:type="dcterms:W3CDTF">2024-08-14T00:10:00Z</dcterms:created>
  <dcterms:modified xsi:type="dcterms:W3CDTF">2024-08-14T00:10:00Z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0x0101006629A859782DAD4492A64D0F796AA1EA</vt:lpwstr>
  </property>
  <property fmtid="{D5CDD505-2E9C-101B-9397-08002B2CF9AE}" pid="3" name="MediaServiceImageTags">
    <vt:lpwstr/>
  </property>
</Properties>
</file>